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5309" w:type="dxa"/>
        <w:tblInd w:w="-459" w:type="dxa"/>
        <w:tblLook w:val="04A0" w:firstRow="1" w:lastRow="0" w:firstColumn="1" w:lastColumn="0" w:noHBand="0" w:noVBand="1"/>
      </w:tblPr>
      <w:tblGrid>
        <w:gridCol w:w="4395"/>
        <w:gridCol w:w="2126"/>
        <w:gridCol w:w="2693"/>
        <w:gridCol w:w="2552"/>
        <w:gridCol w:w="3543"/>
      </w:tblGrid>
      <w:tr w:rsidR="00C20B0D" w:rsidRPr="00294A82" w:rsidTr="00C41970">
        <w:trPr>
          <w:trHeight w:val="74"/>
        </w:trPr>
        <w:tc>
          <w:tcPr>
            <w:tcW w:w="15309" w:type="dxa"/>
            <w:gridSpan w:val="5"/>
          </w:tcPr>
          <w:p w:rsidR="00C20B0D" w:rsidRPr="00DC7464" w:rsidRDefault="00C20B0D" w:rsidP="00DC746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C7464">
              <w:rPr>
                <w:b/>
                <w:sz w:val="28"/>
                <w:szCs w:val="28"/>
              </w:rPr>
              <w:t xml:space="preserve">Council core </w:t>
            </w:r>
            <w:r w:rsidR="00DC7464">
              <w:rPr>
                <w:b/>
                <w:sz w:val="28"/>
                <w:szCs w:val="28"/>
              </w:rPr>
              <w:t xml:space="preserve">or grant </w:t>
            </w:r>
            <w:r w:rsidRPr="00DC7464">
              <w:rPr>
                <w:b/>
                <w:sz w:val="28"/>
                <w:szCs w:val="28"/>
              </w:rPr>
              <w:t>funded strands</w:t>
            </w:r>
          </w:p>
        </w:tc>
      </w:tr>
      <w:tr w:rsidR="00294A82" w:rsidRPr="00294A82" w:rsidTr="00294A82">
        <w:tc>
          <w:tcPr>
            <w:tcW w:w="4395" w:type="dxa"/>
            <w:shd w:val="clear" w:color="auto" w:fill="FFFF00"/>
          </w:tcPr>
          <w:p w:rsidR="00796495" w:rsidRPr="00BF101E" w:rsidRDefault="00294A82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 xml:space="preserve">1a </w:t>
            </w:r>
            <w:r w:rsidR="00796495" w:rsidRPr="00BF101E">
              <w:rPr>
                <w:b/>
                <w:sz w:val="24"/>
                <w:szCs w:val="24"/>
              </w:rPr>
              <w:t>STATUTORY</w:t>
            </w:r>
          </w:p>
          <w:p w:rsidR="00294A82" w:rsidRPr="00BF101E" w:rsidRDefault="00294A82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 xml:space="preserve">School performance monitoring and intervention </w:t>
            </w:r>
          </w:p>
          <w:p w:rsidR="00796495" w:rsidRDefault="00796495" w:rsidP="00796495">
            <w:r>
              <w:t>Maintenance of overall quality and standards in schools and educational settings Pri/Sec/Spec/</w:t>
            </w:r>
          </w:p>
          <w:p w:rsidR="00796495" w:rsidRDefault="00796495" w:rsidP="00796495">
            <w:r>
              <w:t>Advice and guidance on statutory curriculum developments</w:t>
            </w:r>
          </w:p>
          <w:p w:rsidR="00796495" w:rsidRDefault="00796495" w:rsidP="00796495">
            <w:r>
              <w:t>Data analysis to anticipate risks</w:t>
            </w:r>
          </w:p>
          <w:p w:rsidR="00796495" w:rsidRDefault="00796495" w:rsidP="00796495">
            <w:r>
              <w:t>Monitoring of schools at risk and in category</w:t>
            </w:r>
          </w:p>
          <w:p w:rsidR="00796495" w:rsidRDefault="00796495" w:rsidP="00796495">
            <w:r>
              <w:t>Phase specific reviews of standards and reporting</w:t>
            </w:r>
          </w:p>
          <w:p w:rsidR="00796495" w:rsidRDefault="00796495" w:rsidP="00796495">
            <w:r>
              <w:t>Review of targeted programmes</w:t>
            </w:r>
          </w:p>
          <w:p w:rsidR="00796495" w:rsidRDefault="00796495" w:rsidP="00796495">
            <w:r>
              <w:t xml:space="preserve">Liaison and reports to Council; DfE and Ofsted </w:t>
            </w:r>
          </w:p>
          <w:p w:rsidR="00796495" w:rsidRDefault="00796495" w:rsidP="00796495">
            <w:r>
              <w:t>*Use of statutory powers of intervention and radical action linked to school recovery schools in category and below floor</w:t>
            </w:r>
          </w:p>
          <w:p w:rsidR="00796495" w:rsidRDefault="00796495" w:rsidP="00796495">
            <w:r>
              <w:t>Critical advice and guidance to Heads/GB</w:t>
            </w:r>
          </w:p>
          <w:p w:rsidR="00796495" w:rsidRDefault="00796495" w:rsidP="00796495">
            <w:r>
              <w:t>*Headteacher appointments panel as Director’s representatives</w:t>
            </w:r>
          </w:p>
          <w:p w:rsidR="00796495" w:rsidRDefault="00796495" w:rsidP="00796495">
            <w:r>
              <w:t>*Brokerage of support and partnerships for schools at risk</w:t>
            </w:r>
          </w:p>
          <w:p w:rsidR="00796495" w:rsidRDefault="00796495" w:rsidP="00796495">
            <w:r>
              <w:t>Contribution to LA strategic planning/policy</w:t>
            </w:r>
          </w:p>
          <w:p w:rsidR="00796495" w:rsidRDefault="00796495" w:rsidP="00796495">
            <w:r>
              <w:t>Reports to council and cross-phase working groups</w:t>
            </w:r>
          </w:p>
          <w:p w:rsidR="00796495" w:rsidRDefault="00796495" w:rsidP="00796495">
            <w:r>
              <w:t>Response FOI; Complaints; media/incidents</w:t>
            </w:r>
          </w:p>
          <w:p w:rsidR="00796495" w:rsidRDefault="00796495" w:rsidP="00796495">
            <w:r>
              <w:t>Advice to members on statutory duties</w:t>
            </w:r>
          </w:p>
          <w:p w:rsidR="00796495" w:rsidRDefault="00796495" w:rsidP="00796495">
            <w:r>
              <w:t>Academy liaison work</w:t>
            </w:r>
          </w:p>
          <w:p w:rsidR="00C41970" w:rsidRDefault="00C41970" w:rsidP="00796495"/>
          <w:p w:rsidR="00C41970" w:rsidRDefault="00C41970" w:rsidP="00796495"/>
          <w:p w:rsidR="00C41970" w:rsidRDefault="00C41970" w:rsidP="00796495"/>
          <w:p w:rsidR="00C41970" w:rsidRPr="00294A82" w:rsidRDefault="00C41970" w:rsidP="00796495"/>
        </w:tc>
        <w:tc>
          <w:tcPr>
            <w:tcW w:w="2126" w:type="dxa"/>
          </w:tcPr>
          <w:p w:rsidR="00294A82" w:rsidRDefault="004C6833" w:rsidP="00294A82">
            <w:r>
              <w:t>All schools desk-top but mainly s</w:t>
            </w:r>
            <w:r w:rsidR="00294A82" w:rsidRPr="00294A82">
              <w:t>chools at risk</w:t>
            </w:r>
          </w:p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D2236F" w:rsidRDefault="00D2236F" w:rsidP="00294A82"/>
          <w:p w:rsidR="00F516D3" w:rsidRPr="00294A82" w:rsidRDefault="00F516D3" w:rsidP="00294A82"/>
        </w:tc>
        <w:tc>
          <w:tcPr>
            <w:tcW w:w="2693" w:type="dxa"/>
          </w:tcPr>
          <w:p w:rsidR="00294A82" w:rsidRPr="00294A82" w:rsidRDefault="00294A82" w:rsidP="00294A82">
            <w:r w:rsidRPr="00294A82">
              <w:t>Core</w:t>
            </w:r>
          </w:p>
        </w:tc>
        <w:tc>
          <w:tcPr>
            <w:tcW w:w="2552" w:type="dxa"/>
          </w:tcPr>
          <w:p w:rsidR="00294A82" w:rsidRPr="00294A82" w:rsidRDefault="00294A82" w:rsidP="00294A82">
            <w:r w:rsidRPr="00294A82">
              <w:t xml:space="preserve"> </w:t>
            </w:r>
            <w:r w:rsidR="00E141BB">
              <w:t>£</w:t>
            </w:r>
            <w:r w:rsidRPr="00294A82">
              <w:t>450</w:t>
            </w:r>
            <w:r w:rsidR="00E141BB">
              <w:t>,000</w:t>
            </w:r>
          </w:p>
        </w:tc>
        <w:tc>
          <w:tcPr>
            <w:tcW w:w="3543" w:type="dxa"/>
          </w:tcPr>
          <w:p w:rsidR="00294A82" w:rsidRPr="00294A82" w:rsidRDefault="00294A82" w:rsidP="00294A82">
            <w:r w:rsidRPr="00294A82">
              <w:t xml:space="preserve">Includes service management </w:t>
            </w:r>
            <w:r w:rsidR="00D2236F">
              <w:t xml:space="preserve">and admin </w:t>
            </w:r>
            <w:r w:rsidRPr="00294A82">
              <w:t>costs</w:t>
            </w:r>
          </w:p>
        </w:tc>
      </w:tr>
      <w:tr w:rsidR="00294A82" w:rsidRPr="00294A82" w:rsidTr="00294A82">
        <w:tc>
          <w:tcPr>
            <w:tcW w:w="4395" w:type="dxa"/>
            <w:shd w:val="clear" w:color="auto" w:fill="FFFF00"/>
          </w:tcPr>
          <w:p w:rsidR="00C41970" w:rsidRDefault="00C41970" w:rsidP="00294A82">
            <w:pPr>
              <w:rPr>
                <w:b/>
                <w:sz w:val="24"/>
                <w:szCs w:val="24"/>
              </w:rPr>
            </w:pPr>
          </w:p>
          <w:p w:rsidR="00796495" w:rsidRPr="00BF101E" w:rsidRDefault="00294A82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 xml:space="preserve">1b </w:t>
            </w:r>
            <w:r w:rsidR="00796495" w:rsidRPr="00BF101E">
              <w:rPr>
                <w:b/>
                <w:sz w:val="24"/>
                <w:szCs w:val="24"/>
              </w:rPr>
              <w:t xml:space="preserve">STATUTORY </w:t>
            </w:r>
          </w:p>
          <w:p w:rsidR="00294A82" w:rsidRPr="00BF101E" w:rsidRDefault="00294A82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>Newly Qualified Teachers basic monitoring</w:t>
            </w:r>
          </w:p>
          <w:p w:rsidR="00796495" w:rsidRDefault="00796495" w:rsidP="00796495">
            <w:r>
              <w:t>School monitoring and acting as appropriate body in line with national guidance</w:t>
            </w:r>
          </w:p>
          <w:p w:rsidR="00796495" w:rsidRDefault="00796495" w:rsidP="00796495">
            <w:r>
              <w:t>Quality assuring school systems for monitoring, support and assessment</w:t>
            </w:r>
          </w:p>
          <w:p w:rsidR="00796495" w:rsidRDefault="00796495" w:rsidP="00796495">
            <w:r>
              <w:t xml:space="preserve">Administration </w:t>
            </w:r>
          </w:p>
          <w:p w:rsidR="00796495" w:rsidRDefault="00796495" w:rsidP="00796495">
            <w:r>
              <w:t>Mentor training</w:t>
            </w:r>
          </w:p>
          <w:p w:rsidR="00796495" w:rsidRDefault="00796495" w:rsidP="00796495">
            <w:r>
              <w:t>Advice, guidance and Communications</w:t>
            </w:r>
          </w:p>
          <w:p w:rsidR="00C41970" w:rsidRPr="00294A82" w:rsidRDefault="00C41970" w:rsidP="00796495"/>
        </w:tc>
        <w:tc>
          <w:tcPr>
            <w:tcW w:w="2126" w:type="dxa"/>
          </w:tcPr>
          <w:p w:rsidR="00294A82" w:rsidRPr="00294A82" w:rsidRDefault="00294A82" w:rsidP="00294A82">
            <w:r w:rsidRPr="00294A82">
              <w:t>NQTs in all Ealing schools</w:t>
            </w:r>
          </w:p>
        </w:tc>
        <w:tc>
          <w:tcPr>
            <w:tcW w:w="2693" w:type="dxa"/>
          </w:tcPr>
          <w:p w:rsidR="00294A82" w:rsidRPr="00294A82" w:rsidRDefault="00294A82" w:rsidP="00294A82">
            <w:r w:rsidRPr="00294A82">
              <w:t>Core</w:t>
            </w:r>
          </w:p>
        </w:tc>
        <w:tc>
          <w:tcPr>
            <w:tcW w:w="2552" w:type="dxa"/>
          </w:tcPr>
          <w:p w:rsidR="00294A82" w:rsidRPr="00294A82" w:rsidRDefault="00294A82" w:rsidP="00294A82">
            <w:r w:rsidRPr="00294A82">
              <w:t xml:space="preserve">  </w:t>
            </w:r>
            <w:r w:rsidR="00E141BB">
              <w:t>£</w:t>
            </w:r>
            <w:r w:rsidRPr="00294A82">
              <w:t>37</w:t>
            </w:r>
            <w:r w:rsidR="00E141BB">
              <w:t>,000</w:t>
            </w:r>
          </w:p>
        </w:tc>
        <w:tc>
          <w:tcPr>
            <w:tcW w:w="3543" w:type="dxa"/>
            <w:vMerge w:val="restart"/>
          </w:tcPr>
          <w:p w:rsidR="00294A82" w:rsidRPr="00294A82" w:rsidRDefault="00294A82" w:rsidP="00294A82"/>
          <w:p w:rsidR="00294A82" w:rsidRPr="00294A82" w:rsidRDefault="004B5EBB" w:rsidP="00294A82">
            <w:r>
              <w:t>Staffing/admin</w:t>
            </w:r>
          </w:p>
          <w:p w:rsidR="00294A82" w:rsidRPr="00294A82" w:rsidRDefault="00294A82" w:rsidP="00294A82"/>
          <w:p w:rsidR="00294A82" w:rsidRPr="00294A82" w:rsidRDefault="00294A82" w:rsidP="00294A82"/>
          <w:p w:rsidR="00294A82" w:rsidRPr="00294A82" w:rsidRDefault="00294A82" w:rsidP="00294A82"/>
        </w:tc>
      </w:tr>
      <w:tr w:rsidR="00294A82" w:rsidRPr="00294A82" w:rsidTr="00294A82">
        <w:tc>
          <w:tcPr>
            <w:tcW w:w="4395" w:type="dxa"/>
            <w:shd w:val="clear" w:color="auto" w:fill="FFFF00"/>
          </w:tcPr>
          <w:p w:rsidR="00C41970" w:rsidRDefault="00C41970" w:rsidP="00294A82">
            <w:pPr>
              <w:rPr>
                <w:b/>
                <w:sz w:val="24"/>
                <w:szCs w:val="24"/>
              </w:rPr>
            </w:pPr>
          </w:p>
          <w:p w:rsidR="00796495" w:rsidRPr="00BF101E" w:rsidRDefault="00294A82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 xml:space="preserve">1 c </w:t>
            </w:r>
            <w:r w:rsidR="00796495" w:rsidRPr="00BF101E">
              <w:rPr>
                <w:b/>
                <w:sz w:val="24"/>
                <w:szCs w:val="24"/>
              </w:rPr>
              <w:t xml:space="preserve">STATUTORY </w:t>
            </w:r>
          </w:p>
          <w:p w:rsidR="00294A82" w:rsidRPr="00BF101E" w:rsidRDefault="00294A82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>KS1 and KS2 Monitoring duties</w:t>
            </w:r>
          </w:p>
          <w:p w:rsidR="00796495" w:rsidRDefault="00796495" w:rsidP="00796495">
            <w:r>
              <w:t>QA systems to ensure compliance</w:t>
            </w:r>
          </w:p>
          <w:p w:rsidR="00796495" w:rsidRDefault="00796495" w:rsidP="00796495">
            <w:r>
              <w:t>Training of  moderators</w:t>
            </w:r>
          </w:p>
          <w:p w:rsidR="00796495" w:rsidRDefault="00796495" w:rsidP="00796495">
            <w:r>
              <w:t xml:space="preserve">School monitoring </w:t>
            </w:r>
          </w:p>
          <w:p w:rsidR="00796495" w:rsidRDefault="00796495" w:rsidP="00796495">
            <w:r>
              <w:t>Moderation of KS1 and KS2</w:t>
            </w:r>
          </w:p>
          <w:p w:rsidR="00796495" w:rsidRDefault="00796495" w:rsidP="00796495">
            <w:r>
              <w:t>Training and screening</w:t>
            </w:r>
          </w:p>
          <w:p w:rsidR="00796495" w:rsidRDefault="00796495" w:rsidP="00796495">
            <w:r>
              <w:t>Advice and Guidance</w:t>
            </w:r>
          </w:p>
          <w:p w:rsidR="00796495" w:rsidRDefault="00796495" w:rsidP="00796495">
            <w:r>
              <w:t>Administration</w:t>
            </w:r>
          </w:p>
          <w:p w:rsidR="00796495" w:rsidRDefault="00796495" w:rsidP="00796495">
            <w:r>
              <w:t xml:space="preserve">Access arrangements </w:t>
            </w:r>
          </w:p>
          <w:p w:rsidR="00796495" w:rsidRDefault="00796495" w:rsidP="00796495">
            <w:r>
              <w:t>Phonics check</w:t>
            </w:r>
          </w:p>
          <w:p w:rsidR="00796495" w:rsidRDefault="00796495" w:rsidP="00796495">
            <w:r>
              <w:t>KS2 Writing</w:t>
            </w:r>
          </w:p>
          <w:p w:rsidR="00BF101E" w:rsidRPr="00294A82" w:rsidRDefault="00BF101E" w:rsidP="00796495"/>
        </w:tc>
        <w:tc>
          <w:tcPr>
            <w:tcW w:w="2126" w:type="dxa"/>
          </w:tcPr>
          <w:p w:rsidR="00294A82" w:rsidRPr="00294A82" w:rsidRDefault="00294A82" w:rsidP="00294A82">
            <w:r w:rsidRPr="00294A82">
              <w:t>Primary schools</w:t>
            </w:r>
          </w:p>
        </w:tc>
        <w:tc>
          <w:tcPr>
            <w:tcW w:w="2693" w:type="dxa"/>
          </w:tcPr>
          <w:p w:rsidR="00294A82" w:rsidRPr="00294A82" w:rsidRDefault="00294A82" w:rsidP="00294A82">
            <w:r w:rsidRPr="00294A82">
              <w:t>Core</w:t>
            </w:r>
          </w:p>
        </w:tc>
        <w:tc>
          <w:tcPr>
            <w:tcW w:w="2552" w:type="dxa"/>
          </w:tcPr>
          <w:p w:rsidR="00294A82" w:rsidRPr="00294A82" w:rsidRDefault="00294A82" w:rsidP="00294A82">
            <w:r w:rsidRPr="00294A82">
              <w:t xml:space="preserve"> </w:t>
            </w:r>
            <w:r w:rsidR="00E141BB">
              <w:t>£</w:t>
            </w:r>
            <w:r w:rsidRPr="00294A82">
              <w:t xml:space="preserve"> 37</w:t>
            </w:r>
            <w:r w:rsidR="00E141BB">
              <w:t>,000</w:t>
            </w:r>
          </w:p>
        </w:tc>
        <w:tc>
          <w:tcPr>
            <w:tcW w:w="3543" w:type="dxa"/>
            <w:vMerge/>
          </w:tcPr>
          <w:p w:rsidR="00294A82" w:rsidRPr="00294A82" w:rsidRDefault="00294A82" w:rsidP="00294A82"/>
        </w:tc>
      </w:tr>
      <w:tr w:rsidR="00294A82" w:rsidRPr="00294A82" w:rsidTr="00294A82">
        <w:tc>
          <w:tcPr>
            <w:tcW w:w="4395" w:type="dxa"/>
            <w:shd w:val="clear" w:color="auto" w:fill="FFFF00"/>
          </w:tcPr>
          <w:p w:rsidR="00C41970" w:rsidRDefault="00C41970" w:rsidP="00294A82">
            <w:pPr>
              <w:rPr>
                <w:b/>
                <w:sz w:val="24"/>
                <w:szCs w:val="24"/>
              </w:rPr>
            </w:pPr>
          </w:p>
          <w:p w:rsidR="00796495" w:rsidRPr="00BF101E" w:rsidRDefault="00294A82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 xml:space="preserve">1d </w:t>
            </w:r>
            <w:r w:rsidR="00796495" w:rsidRPr="00BF101E">
              <w:rPr>
                <w:b/>
                <w:sz w:val="24"/>
                <w:szCs w:val="24"/>
              </w:rPr>
              <w:t xml:space="preserve">STATUTORY </w:t>
            </w:r>
          </w:p>
          <w:p w:rsidR="00294A82" w:rsidRPr="00BF101E" w:rsidRDefault="00294A82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>16-19 Data /planning</w:t>
            </w:r>
          </w:p>
          <w:p w:rsidR="00796495" w:rsidRDefault="00796495" w:rsidP="00796495">
            <w:r>
              <w:t>Data collection and planning</w:t>
            </w:r>
          </w:p>
          <w:p w:rsidR="00796495" w:rsidRDefault="00796495" w:rsidP="00796495">
            <w:r>
              <w:t>Provision mapping</w:t>
            </w:r>
          </w:p>
          <w:p w:rsidR="00796495" w:rsidRDefault="00796495" w:rsidP="00796495">
            <w:r>
              <w:t>Communication and partnership working</w:t>
            </w:r>
          </w:p>
          <w:p w:rsidR="00BF101E" w:rsidRPr="00294A82" w:rsidRDefault="00BF101E" w:rsidP="00796495"/>
        </w:tc>
        <w:tc>
          <w:tcPr>
            <w:tcW w:w="2126" w:type="dxa"/>
          </w:tcPr>
          <w:p w:rsidR="00294A82" w:rsidRPr="00294A82" w:rsidRDefault="00294A82" w:rsidP="00294A82">
            <w:r w:rsidRPr="00294A82">
              <w:t>Secondary schools</w:t>
            </w:r>
          </w:p>
        </w:tc>
        <w:tc>
          <w:tcPr>
            <w:tcW w:w="2693" w:type="dxa"/>
          </w:tcPr>
          <w:p w:rsidR="00294A82" w:rsidRPr="00294A82" w:rsidRDefault="00294A82" w:rsidP="00294A82">
            <w:r w:rsidRPr="00294A82">
              <w:t>Core</w:t>
            </w:r>
          </w:p>
        </w:tc>
        <w:tc>
          <w:tcPr>
            <w:tcW w:w="2552" w:type="dxa"/>
          </w:tcPr>
          <w:p w:rsidR="00294A82" w:rsidRPr="00294A82" w:rsidRDefault="00E141BB" w:rsidP="00294A82">
            <w:r>
              <w:t>£38,000</w:t>
            </w:r>
          </w:p>
        </w:tc>
        <w:tc>
          <w:tcPr>
            <w:tcW w:w="3543" w:type="dxa"/>
            <w:vMerge/>
          </w:tcPr>
          <w:p w:rsidR="00294A82" w:rsidRPr="00294A82" w:rsidRDefault="00294A82" w:rsidP="00294A82"/>
        </w:tc>
      </w:tr>
      <w:tr w:rsidR="00294A82" w:rsidRPr="00294A82" w:rsidTr="00294A82">
        <w:tc>
          <w:tcPr>
            <w:tcW w:w="4395" w:type="dxa"/>
            <w:shd w:val="clear" w:color="auto" w:fill="FFFF00"/>
          </w:tcPr>
          <w:p w:rsidR="00796495" w:rsidRPr="00BF101E" w:rsidRDefault="00294A82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lastRenderedPageBreak/>
              <w:t xml:space="preserve">1e </w:t>
            </w:r>
            <w:r w:rsidR="00796495" w:rsidRPr="00BF101E">
              <w:rPr>
                <w:b/>
                <w:sz w:val="24"/>
                <w:szCs w:val="24"/>
              </w:rPr>
              <w:t xml:space="preserve">STATUTORY </w:t>
            </w:r>
          </w:p>
          <w:p w:rsidR="00294A82" w:rsidRPr="00BF101E" w:rsidRDefault="00294A82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>SEND Monitoring</w:t>
            </w:r>
          </w:p>
          <w:p w:rsidR="00796495" w:rsidRPr="00796495" w:rsidRDefault="00796495" w:rsidP="00796495">
            <w:r w:rsidRPr="00796495">
              <w:t>Contribution to LA Strategy and planning following Green Paper</w:t>
            </w:r>
          </w:p>
          <w:p w:rsidR="00796495" w:rsidRPr="00796495" w:rsidRDefault="00796495" w:rsidP="00796495">
            <w:r w:rsidRPr="00796495">
              <w:t>Leadership and guidance to schools on SEN policy and practice</w:t>
            </w:r>
          </w:p>
          <w:p w:rsidR="00796495" w:rsidRPr="00796495" w:rsidRDefault="00796495" w:rsidP="00796495">
            <w:r w:rsidRPr="00796495">
              <w:t>Key information and guidance on SEND and implementation of policy</w:t>
            </w:r>
          </w:p>
          <w:p w:rsidR="00796495" w:rsidRPr="00796495" w:rsidRDefault="00796495" w:rsidP="00796495">
            <w:r w:rsidRPr="00796495">
              <w:t>School monitoring – provision and sharing best practice</w:t>
            </w:r>
          </w:p>
          <w:p w:rsidR="00796495" w:rsidRPr="00796495" w:rsidRDefault="00796495" w:rsidP="00796495">
            <w:r w:rsidRPr="00796495">
              <w:t>Intervention in schools where there are concerns</w:t>
            </w:r>
          </w:p>
          <w:p w:rsidR="00796495" w:rsidRPr="00796495" w:rsidRDefault="00796495" w:rsidP="00796495">
            <w:r w:rsidRPr="00796495">
              <w:t>Cross-service communications</w:t>
            </w:r>
          </w:p>
          <w:p w:rsidR="00796495" w:rsidRPr="00796495" w:rsidRDefault="00C41970" w:rsidP="00796495">
            <w:r>
              <w:t xml:space="preserve">Advice and planning re </w:t>
            </w:r>
            <w:r w:rsidR="00796495" w:rsidRPr="00796495">
              <w:t>response to needs</w:t>
            </w:r>
          </w:p>
          <w:p w:rsidR="00796495" w:rsidRPr="00294A82" w:rsidRDefault="00796495" w:rsidP="00796495">
            <w:pPr>
              <w:rPr>
                <w:b/>
              </w:rPr>
            </w:pPr>
            <w:r w:rsidRPr="00796495">
              <w:t>Reports on outcomes to Council/DfE</w:t>
            </w:r>
          </w:p>
        </w:tc>
        <w:tc>
          <w:tcPr>
            <w:tcW w:w="2126" w:type="dxa"/>
          </w:tcPr>
          <w:p w:rsidR="00294A82" w:rsidRPr="00294A82" w:rsidRDefault="00294A82" w:rsidP="00294A82">
            <w:r w:rsidRPr="00294A82">
              <w:t>All schools</w:t>
            </w:r>
          </w:p>
        </w:tc>
        <w:tc>
          <w:tcPr>
            <w:tcW w:w="2693" w:type="dxa"/>
          </w:tcPr>
          <w:p w:rsidR="00294A82" w:rsidRPr="00294A82" w:rsidRDefault="00294A82" w:rsidP="00294A82">
            <w:r w:rsidRPr="00294A82">
              <w:t>Core</w:t>
            </w:r>
          </w:p>
        </w:tc>
        <w:tc>
          <w:tcPr>
            <w:tcW w:w="2552" w:type="dxa"/>
          </w:tcPr>
          <w:p w:rsidR="00294A82" w:rsidRPr="00294A82" w:rsidRDefault="00E141BB" w:rsidP="00294A82">
            <w:r>
              <w:t>£45,000</w:t>
            </w:r>
          </w:p>
        </w:tc>
        <w:tc>
          <w:tcPr>
            <w:tcW w:w="3543" w:type="dxa"/>
            <w:vMerge/>
          </w:tcPr>
          <w:p w:rsidR="00294A82" w:rsidRPr="00294A82" w:rsidRDefault="00294A82" w:rsidP="00294A82"/>
        </w:tc>
      </w:tr>
      <w:tr w:rsidR="00294A82" w:rsidRPr="00294A82" w:rsidTr="00294A82">
        <w:tc>
          <w:tcPr>
            <w:tcW w:w="4395" w:type="dxa"/>
            <w:shd w:val="clear" w:color="auto" w:fill="FFFF00"/>
          </w:tcPr>
          <w:p w:rsidR="00796495" w:rsidRPr="00BF101E" w:rsidRDefault="00294A82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 xml:space="preserve">1f </w:t>
            </w:r>
            <w:r w:rsidR="00796495" w:rsidRPr="00BF101E">
              <w:rPr>
                <w:b/>
                <w:sz w:val="24"/>
                <w:szCs w:val="24"/>
              </w:rPr>
              <w:t xml:space="preserve">STATUTORY </w:t>
            </w:r>
          </w:p>
          <w:p w:rsidR="00294A82" w:rsidRPr="00BF101E" w:rsidRDefault="00294A82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>SACRE Monitoring</w:t>
            </w:r>
          </w:p>
          <w:p w:rsidR="00796495" w:rsidRPr="00796495" w:rsidRDefault="00796495" w:rsidP="00796495">
            <w:r w:rsidRPr="00796495">
              <w:t>Standing Advisory Council organisation</w:t>
            </w:r>
          </w:p>
          <w:p w:rsidR="00796495" w:rsidRPr="00294A82" w:rsidRDefault="00796495" w:rsidP="00796495">
            <w:pPr>
              <w:rPr>
                <w:b/>
              </w:rPr>
            </w:pPr>
            <w:r w:rsidRPr="00796495">
              <w:t>Monitoring and advice to schools</w:t>
            </w:r>
          </w:p>
        </w:tc>
        <w:tc>
          <w:tcPr>
            <w:tcW w:w="2126" w:type="dxa"/>
          </w:tcPr>
          <w:p w:rsidR="00294A82" w:rsidRPr="00294A82" w:rsidRDefault="00294A82" w:rsidP="00294A82">
            <w:r w:rsidRPr="00294A82">
              <w:t>All schools</w:t>
            </w:r>
          </w:p>
        </w:tc>
        <w:tc>
          <w:tcPr>
            <w:tcW w:w="2693" w:type="dxa"/>
          </w:tcPr>
          <w:p w:rsidR="00294A82" w:rsidRPr="00294A82" w:rsidRDefault="00294A82" w:rsidP="00294A82">
            <w:r w:rsidRPr="00294A82">
              <w:t>Core</w:t>
            </w:r>
          </w:p>
        </w:tc>
        <w:tc>
          <w:tcPr>
            <w:tcW w:w="2552" w:type="dxa"/>
          </w:tcPr>
          <w:p w:rsidR="00294A82" w:rsidRPr="00294A82" w:rsidRDefault="00E141BB" w:rsidP="00294A82">
            <w:r>
              <w:t>£14,000</w:t>
            </w:r>
          </w:p>
        </w:tc>
        <w:tc>
          <w:tcPr>
            <w:tcW w:w="3543" w:type="dxa"/>
            <w:vMerge/>
          </w:tcPr>
          <w:p w:rsidR="00294A82" w:rsidRPr="00294A82" w:rsidRDefault="00294A82" w:rsidP="00294A82"/>
        </w:tc>
      </w:tr>
      <w:tr w:rsidR="00294A82" w:rsidRPr="00294A82" w:rsidTr="00294A82">
        <w:tc>
          <w:tcPr>
            <w:tcW w:w="4395" w:type="dxa"/>
            <w:shd w:val="clear" w:color="auto" w:fill="FFFF00"/>
          </w:tcPr>
          <w:p w:rsidR="00796495" w:rsidRPr="00BF101E" w:rsidRDefault="00294A82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 xml:space="preserve">1g </w:t>
            </w:r>
            <w:r w:rsidR="00796495" w:rsidRPr="00BF101E">
              <w:rPr>
                <w:b/>
                <w:sz w:val="24"/>
                <w:szCs w:val="24"/>
              </w:rPr>
              <w:t xml:space="preserve">STATUTORY </w:t>
            </w:r>
          </w:p>
          <w:p w:rsidR="00294A82" w:rsidRPr="00BF101E" w:rsidRDefault="00294A82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 xml:space="preserve">Governor services </w:t>
            </w:r>
          </w:p>
          <w:p w:rsidR="00796495" w:rsidRPr="00796495" w:rsidRDefault="00796495" w:rsidP="00796495">
            <w:r w:rsidRPr="00796495">
              <w:t>Strategic development</w:t>
            </w:r>
          </w:p>
          <w:p w:rsidR="00796495" w:rsidRPr="00796495" w:rsidRDefault="00796495" w:rsidP="00796495">
            <w:r w:rsidRPr="00796495">
              <w:t>Instruments of government</w:t>
            </w:r>
          </w:p>
          <w:p w:rsidR="00796495" w:rsidRPr="00796495" w:rsidRDefault="00796495" w:rsidP="00796495">
            <w:r w:rsidRPr="00796495">
              <w:t>Appointments – LA</w:t>
            </w:r>
          </w:p>
          <w:p w:rsidR="00796495" w:rsidRPr="00796495" w:rsidRDefault="00796495" w:rsidP="00796495">
            <w:r w:rsidRPr="00796495">
              <w:t>Temporary GBs for new maintained schools</w:t>
            </w:r>
          </w:p>
          <w:p w:rsidR="00796495" w:rsidRPr="00796495" w:rsidRDefault="00796495" w:rsidP="00796495">
            <w:r w:rsidRPr="00796495">
              <w:t>Briefings and info for GB</w:t>
            </w:r>
          </w:p>
          <w:p w:rsidR="00796495" w:rsidRPr="00796495" w:rsidRDefault="00796495" w:rsidP="00796495">
            <w:r w:rsidRPr="00796495">
              <w:t>*Management of complaints about governors</w:t>
            </w:r>
          </w:p>
          <w:p w:rsidR="00796495" w:rsidRPr="00796495" w:rsidRDefault="00796495" w:rsidP="00796495">
            <w:r w:rsidRPr="00796495">
              <w:t>*Maintenance of data-base for clerks</w:t>
            </w:r>
          </w:p>
          <w:p w:rsidR="00796495" w:rsidRPr="00796495" w:rsidRDefault="00796495" w:rsidP="00796495">
            <w:r w:rsidRPr="00796495">
              <w:t>* Support for GB in schools at risk or in category</w:t>
            </w:r>
          </w:p>
          <w:p w:rsidR="00796495" w:rsidRPr="00796495" w:rsidRDefault="00796495" w:rsidP="00796495">
            <w:r w:rsidRPr="00796495">
              <w:t>* recruitment initiatives for new governors and development of outreach governors</w:t>
            </w:r>
          </w:p>
          <w:p w:rsidR="00796495" w:rsidRPr="00294A82" w:rsidRDefault="00796495" w:rsidP="00796495">
            <w:pPr>
              <w:rPr>
                <w:b/>
              </w:rPr>
            </w:pPr>
            <w:r w:rsidRPr="00796495">
              <w:t>Governor development and intervention</w:t>
            </w:r>
          </w:p>
        </w:tc>
        <w:tc>
          <w:tcPr>
            <w:tcW w:w="2126" w:type="dxa"/>
          </w:tcPr>
          <w:p w:rsidR="00294A82" w:rsidRPr="00294A82" w:rsidRDefault="00294A82" w:rsidP="00294A82">
            <w:r w:rsidRPr="00294A82">
              <w:t>All schools</w:t>
            </w:r>
          </w:p>
        </w:tc>
        <w:tc>
          <w:tcPr>
            <w:tcW w:w="2693" w:type="dxa"/>
          </w:tcPr>
          <w:p w:rsidR="00294A82" w:rsidRPr="00294A82" w:rsidRDefault="00294A82" w:rsidP="00294A82">
            <w:r w:rsidRPr="00294A82">
              <w:t>Core</w:t>
            </w:r>
          </w:p>
        </w:tc>
        <w:tc>
          <w:tcPr>
            <w:tcW w:w="2552" w:type="dxa"/>
          </w:tcPr>
          <w:p w:rsidR="00294A82" w:rsidRPr="00294A82" w:rsidRDefault="00E141BB" w:rsidP="00294A82">
            <w:r>
              <w:t>£85,000</w:t>
            </w:r>
          </w:p>
        </w:tc>
        <w:tc>
          <w:tcPr>
            <w:tcW w:w="3543" w:type="dxa"/>
            <w:vMerge/>
          </w:tcPr>
          <w:p w:rsidR="00294A82" w:rsidRPr="00294A82" w:rsidRDefault="00294A82" w:rsidP="00294A82"/>
        </w:tc>
      </w:tr>
      <w:tr w:rsidR="00294A82" w:rsidRPr="00294A82" w:rsidTr="00294A82">
        <w:tc>
          <w:tcPr>
            <w:tcW w:w="4395" w:type="dxa"/>
            <w:shd w:val="clear" w:color="auto" w:fill="FFFF00"/>
          </w:tcPr>
          <w:p w:rsidR="00796495" w:rsidRPr="00BF101E" w:rsidRDefault="00294A82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lastRenderedPageBreak/>
              <w:t xml:space="preserve">1 h </w:t>
            </w:r>
            <w:r w:rsidR="00796495" w:rsidRPr="00BF101E">
              <w:rPr>
                <w:b/>
                <w:sz w:val="24"/>
                <w:szCs w:val="24"/>
              </w:rPr>
              <w:t xml:space="preserve">STATUTORY </w:t>
            </w:r>
          </w:p>
          <w:p w:rsidR="00294A82" w:rsidRPr="00BF101E" w:rsidRDefault="00294A82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 xml:space="preserve">Elective Home Education </w:t>
            </w:r>
          </w:p>
          <w:p w:rsidR="00796495" w:rsidRPr="00796495" w:rsidRDefault="00796495" w:rsidP="00796495">
            <w:r w:rsidRPr="00796495">
              <w:t>Monitoring of all provision</w:t>
            </w:r>
          </w:p>
          <w:p w:rsidR="00796495" w:rsidRPr="00796495" w:rsidRDefault="00796495" w:rsidP="00796495">
            <w:r w:rsidRPr="00796495">
              <w:t>Reports</w:t>
            </w:r>
          </w:p>
          <w:p w:rsidR="00796495" w:rsidRPr="00294A82" w:rsidRDefault="00796495" w:rsidP="00796495">
            <w:pPr>
              <w:rPr>
                <w:b/>
              </w:rPr>
            </w:pPr>
            <w:r w:rsidRPr="00796495">
              <w:t>Cross-service monitoring e.g. safeguarding</w:t>
            </w:r>
          </w:p>
        </w:tc>
        <w:tc>
          <w:tcPr>
            <w:tcW w:w="2126" w:type="dxa"/>
          </w:tcPr>
          <w:p w:rsidR="00294A82" w:rsidRPr="00294A82" w:rsidRDefault="00294A82" w:rsidP="00294A82">
            <w:r w:rsidRPr="00294A82">
              <w:t xml:space="preserve">Children Educated at Home </w:t>
            </w:r>
          </w:p>
        </w:tc>
        <w:tc>
          <w:tcPr>
            <w:tcW w:w="2693" w:type="dxa"/>
          </w:tcPr>
          <w:p w:rsidR="00294A82" w:rsidRPr="00294A82" w:rsidRDefault="00294A82" w:rsidP="00294A82">
            <w:r w:rsidRPr="00294A82">
              <w:t>Core</w:t>
            </w:r>
          </w:p>
        </w:tc>
        <w:tc>
          <w:tcPr>
            <w:tcW w:w="2552" w:type="dxa"/>
          </w:tcPr>
          <w:p w:rsidR="00294A82" w:rsidRPr="00294A82" w:rsidRDefault="00E141BB" w:rsidP="00294A82">
            <w:r>
              <w:t>£49,000</w:t>
            </w:r>
          </w:p>
        </w:tc>
        <w:tc>
          <w:tcPr>
            <w:tcW w:w="3543" w:type="dxa"/>
            <w:vMerge/>
          </w:tcPr>
          <w:p w:rsidR="00294A82" w:rsidRPr="00294A82" w:rsidRDefault="00294A82" w:rsidP="00294A82"/>
        </w:tc>
      </w:tr>
      <w:tr w:rsidR="00BF101E" w:rsidRPr="00294A82" w:rsidTr="00294A82">
        <w:tc>
          <w:tcPr>
            <w:tcW w:w="4395" w:type="dxa"/>
            <w:shd w:val="clear" w:color="auto" w:fill="FFFF00"/>
          </w:tcPr>
          <w:p w:rsidR="00BF101E" w:rsidRDefault="00BF101E" w:rsidP="00AA2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1i </w:t>
            </w:r>
            <w:r w:rsidRPr="00BF101E">
              <w:rPr>
                <w:b/>
                <w:sz w:val="24"/>
                <w:szCs w:val="24"/>
              </w:rPr>
              <w:t>SEN/Early intervention</w:t>
            </w:r>
          </w:p>
          <w:p w:rsidR="00BF101E" w:rsidRPr="00BF101E" w:rsidRDefault="00BF101E" w:rsidP="00AA2D12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F101E" w:rsidRPr="00294A82" w:rsidRDefault="00BF101E" w:rsidP="00AA2D12">
            <w:r w:rsidRPr="00294A82">
              <w:t>Primary schools</w:t>
            </w:r>
          </w:p>
        </w:tc>
        <w:tc>
          <w:tcPr>
            <w:tcW w:w="2693" w:type="dxa"/>
          </w:tcPr>
          <w:p w:rsidR="00BF101E" w:rsidRPr="00294A82" w:rsidRDefault="00BF101E" w:rsidP="00AA2D12">
            <w:r w:rsidRPr="00294A82">
              <w:t xml:space="preserve">Core </w:t>
            </w:r>
          </w:p>
        </w:tc>
        <w:tc>
          <w:tcPr>
            <w:tcW w:w="2552" w:type="dxa"/>
          </w:tcPr>
          <w:p w:rsidR="00BF101E" w:rsidRPr="00294A82" w:rsidRDefault="00E141BB" w:rsidP="00AA2D12">
            <w:r>
              <w:t>£63,000</w:t>
            </w:r>
          </w:p>
        </w:tc>
        <w:tc>
          <w:tcPr>
            <w:tcW w:w="3543" w:type="dxa"/>
            <w:vMerge/>
          </w:tcPr>
          <w:p w:rsidR="00BF101E" w:rsidRPr="00294A82" w:rsidRDefault="00BF101E" w:rsidP="00294A82"/>
        </w:tc>
      </w:tr>
      <w:tr w:rsidR="00BF101E" w:rsidRPr="00294A82" w:rsidTr="00294A82">
        <w:tc>
          <w:tcPr>
            <w:tcW w:w="4395" w:type="dxa"/>
            <w:shd w:val="clear" w:color="auto" w:fill="EFA543"/>
          </w:tcPr>
          <w:p w:rsidR="00BF101E" w:rsidRPr="00BF101E" w:rsidRDefault="00BF101E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 xml:space="preserve">2. Ealing Grid for Learning </w:t>
            </w:r>
          </w:p>
          <w:p w:rsidR="00BF101E" w:rsidRPr="00D51956" w:rsidRDefault="00BF101E" w:rsidP="00D51956">
            <w:r w:rsidRPr="00D51956">
              <w:t>Content management systems for all central communications across CS</w:t>
            </w:r>
            <w:r w:rsidR="006F3176">
              <w:t>, Management,</w:t>
            </w:r>
          </w:p>
          <w:p w:rsidR="00BF101E" w:rsidRPr="00294A82" w:rsidRDefault="00BF101E" w:rsidP="00D51956">
            <w:pPr>
              <w:rPr>
                <w:b/>
              </w:rPr>
            </w:pPr>
            <w:r w:rsidRPr="00D51956">
              <w:t>Maintenance, Development</w:t>
            </w:r>
          </w:p>
        </w:tc>
        <w:tc>
          <w:tcPr>
            <w:tcW w:w="2126" w:type="dxa"/>
          </w:tcPr>
          <w:p w:rsidR="00BF101E" w:rsidRPr="00294A82" w:rsidRDefault="00BF101E" w:rsidP="00294A82">
            <w:r w:rsidRPr="00294A82">
              <w:t>All schools and Council services to schools</w:t>
            </w:r>
          </w:p>
        </w:tc>
        <w:tc>
          <w:tcPr>
            <w:tcW w:w="2693" w:type="dxa"/>
          </w:tcPr>
          <w:p w:rsidR="00BF101E" w:rsidRPr="00294A82" w:rsidRDefault="00BF101E" w:rsidP="00294A82">
            <w:r w:rsidRPr="00294A82">
              <w:t xml:space="preserve">Core </w:t>
            </w:r>
          </w:p>
        </w:tc>
        <w:tc>
          <w:tcPr>
            <w:tcW w:w="2552" w:type="dxa"/>
          </w:tcPr>
          <w:p w:rsidR="00BF101E" w:rsidRPr="00294A82" w:rsidRDefault="00E141BB" w:rsidP="00294A82">
            <w:r>
              <w:t>£</w:t>
            </w:r>
            <w:r w:rsidR="006F3176">
              <w:t>103</w:t>
            </w:r>
            <w:r>
              <w:t>,661</w:t>
            </w:r>
          </w:p>
        </w:tc>
        <w:tc>
          <w:tcPr>
            <w:tcW w:w="3543" w:type="dxa"/>
            <w:vMerge/>
          </w:tcPr>
          <w:p w:rsidR="00BF101E" w:rsidRPr="00294A82" w:rsidRDefault="00BF101E" w:rsidP="00294A82"/>
        </w:tc>
      </w:tr>
      <w:tr w:rsidR="00BF101E" w:rsidRPr="00294A82" w:rsidTr="00294A82">
        <w:tc>
          <w:tcPr>
            <w:tcW w:w="4395" w:type="dxa"/>
          </w:tcPr>
          <w:p w:rsidR="00BF101E" w:rsidRPr="00294A82" w:rsidRDefault="00BF101E" w:rsidP="00294A82">
            <w:r w:rsidRPr="00294A82">
              <w:t>Non-staffing costs</w:t>
            </w:r>
          </w:p>
        </w:tc>
        <w:tc>
          <w:tcPr>
            <w:tcW w:w="2126" w:type="dxa"/>
          </w:tcPr>
          <w:p w:rsidR="00BF101E" w:rsidRPr="00294A82" w:rsidRDefault="00BF101E" w:rsidP="00294A82"/>
        </w:tc>
        <w:tc>
          <w:tcPr>
            <w:tcW w:w="2693" w:type="dxa"/>
          </w:tcPr>
          <w:p w:rsidR="00BF101E" w:rsidRPr="00294A82" w:rsidRDefault="00BF101E" w:rsidP="00294A82"/>
        </w:tc>
        <w:tc>
          <w:tcPr>
            <w:tcW w:w="2552" w:type="dxa"/>
          </w:tcPr>
          <w:p w:rsidR="00BF101E" w:rsidRPr="00294A82" w:rsidRDefault="00E141BB" w:rsidP="00294A82">
            <w:r>
              <w:t xml:space="preserve"> £120,339</w:t>
            </w:r>
          </w:p>
        </w:tc>
        <w:tc>
          <w:tcPr>
            <w:tcW w:w="3543" w:type="dxa"/>
            <w:vMerge/>
          </w:tcPr>
          <w:p w:rsidR="00BF101E" w:rsidRPr="00294A82" w:rsidRDefault="00BF101E" w:rsidP="00294A82"/>
        </w:tc>
      </w:tr>
      <w:tr w:rsidR="00BF101E" w:rsidRPr="00294A82" w:rsidTr="00294A82">
        <w:tc>
          <w:tcPr>
            <w:tcW w:w="4395" w:type="dxa"/>
          </w:tcPr>
          <w:p w:rsidR="00C41970" w:rsidRDefault="00C41970" w:rsidP="00294A82">
            <w:pPr>
              <w:rPr>
                <w:b/>
              </w:rPr>
            </w:pPr>
          </w:p>
          <w:p w:rsidR="00BF101E" w:rsidRDefault="00BF101E" w:rsidP="00294A82">
            <w:pPr>
              <w:rPr>
                <w:b/>
              </w:rPr>
            </w:pPr>
            <w:r>
              <w:rPr>
                <w:b/>
              </w:rPr>
              <w:t xml:space="preserve">Total 1 &amp; </w:t>
            </w:r>
            <w:r w:rsidR="00A602FC">
              <w:rPr>
                <w:b/>
              </w:rPr>
              <w:t>2</w:t>
            </w:r>
          </w:p>
          <w:p w:rsidR="00BF101E" w:rsidRDefault="00BF101E" w:rsidP="00294A82">
            <w:pPr>
              <w:rPr>
                <w:b/>
              </w:rPr>
            </w:pPr>
          </w:p>
          <w:p w:rsidR="00C41970" w:rsidRDefault="00C41970" w:rsidP="00294A82">
            <w:pPr>
              <w:rPr>
                <w:b/>
              </w:rPr>
            </w:pPr>
          </w:p>
          <w:p w:rsidR="00C41970" w:rsidRDefault="00C41970" w:rsidP="00294A82">
            <w:pPr>
              <w:rPr>
                <w:b/>
              </w:rPr>
            </w:pPr>
          </w:p>
          <w:p w:rsidR="00C41970" w:rsidRDefault="00C41970" w:rsidP="00294A82">
            <w:pPr>
              <w:rPr>
                <w:b/>
              </w:rPr>
            </w:pPr>
          </w:p>
          <w:p w:rsidR="00C41970" w:rsidRDefault="00C41970" w:rsidP="00294A82">
            <w:pPr>
              <w:rPr>
                <w:b/>
              </w:rPr>
            </w:pPr>
          </w:p>
          <w:p w:rsidR="00C41970" w:rsidRDefault="00C41970" w:rsidP="00294A82">
            <w:pPr>
              <w:rPr>
                <w:b/>
              </w:rPr>
            </w:pPr>
          </w:p>
          <w:p w:rsidR="00C41970" w:rsidRDefault="00C41970" w:rsidP="00294A82">
            <w:pPr>
              <w:rPr>
                <w:b/>
              </w:rPr>
            </w:pPr>
          </w:p>
          <w:p w:rsidR="00C41970" w:rsidRDefault="00C41970" w:rsidP="00294A82">
            <w:pPr>
              <w:rPr>
                <w:b/>
              </w:rPr>
            </w:pPr>
          </w:p>
          <w:p w:rsidR="00C41970" w:rsidRDefault="00C41970" w:rsidP="00294A82">
            <w:pPr>
              <w:rPr>
                <w:b/>
              </w:rPr>
            </w:pPr>
          </w:p>
          <w:p w:rsidR="00C41970" w:rsidRDefault="00C41970" w:rsidP="00294A82">
            <w:pPr>
              <w:rPr>
                <w:b/>
              </w:rPr>
            </w:pPr>
          </w:p>
          <w:p w:rsidR="00C41970" w:rsidRDefault="00C41970" w:rsidP="00294A82">
            <w:pPr>
              <w:rPr>
                <w:b/>
              </w:rPr>
            </w:pPr>
          </w:p>
          <w:p w:rsidR="00C41970" w:rsidRDefault="00C41970" w:rsidP="00294A82">
            <w:pPr>
              <w:rPr>
                <w:b/>
              </w:rPr>
            </w:pPr>
          </w:p>
          <w:p w:rsidR="00C41970" w:rsidRDefault="00C41970" w:rsidP="00294A82">
            <w:pPr>
              <w:rPr>
                <w:b/>
              </w:rPr>
            </w:pPr>
          </w:p>
          <w:p w:rsidR="00C41970" w:rsidRDefault="00C41970" w:rsidP="00294A82">
            <w:pPr>
              <w:rPr>
                <w:b/>
              </w:rPr>
            </w:pPr>
          </w:p>
          <w:p w:rsidR="00CA3874" w:rsidRDefault="00CA3874" w:rsidP="00294A82">
            <w:pPr>
              <w:rPr>
                <w:b/>
              </w:rPr>
            </w:pPr>
          </w:p>
          <w:p w:rsidR="00C41970" w:rsidRDefault="00C41970" w:rsidP="00294A82">
            <w:pPr>
              <w:rPr>
                <w:b/>
              </w:rPr>
            </w:pPr>
          </w:p>
          <w:p w:rsidR="00C41970" w:rsidRDefault="00C41970" w:rsidP="00294A82">
            <w:pPr>
              <w:rPr>
                <w:b/>
              </w:rPr>
            </w:pPr>
          </w:p>
          <w:p w:rsidR="00C41970" w:rsidRDefault="00C41970" w:rsidP="00294A82">
            <w:pPr>
              <w:rPr>
                <w:b/>
              </w:rPr>
            </w:pPr>
          </w:p>
          <w:p w:rsidR="00C41970" w:rsidRPr="00294A82" w:rsidRDefault="00C41970" w:rsidP="00294A82">
            <w:pPr>
              <w:rPr>
                <w:b/>
              </w:rPr>
            </w:pPr>
          </w:p>
        </w:tc>
        <w:tc>
          <w:tcPr>
            <w:tcW w:w="2126" w:type="dxa"/>
          </w:tcPr>
          <w:p w:rsidR="00BF101E" w:rsidRPr="00294A82" w:rsidRDefault="00BF101E" w:rsidP="00294A82">
            <w:pPr>
              <w:rPr>
                <w:b/>
              </w:rPr>
            </w:pPr>
          </w:p>
        </w:tc>
        <w:tc>
          <w:tcPr>
            <w:tcW w:w="2693" w:type="dxa"/>
          </w:tcPr>
          <w:p w:rsidR="00BF101E" w:rsidRPr="00294A82" w:rsidRDefault="00BF101E" w:rsidP="00294A82">
            <w:pPr>
              <w:rPr>
                <w:b/>
              </w:rPr>
            </w:pPr>
          </w:p>
        </w:tc>
        <w:tc>
          <w:tcPr>
            <w:tcW w:w="2552" w:type="dxa"/>
          </w:tcPr>
          <w:p w:rsidR="00BF101E" w:rsidRPr="00294A82" w:rsidRDefault="00E141BB" w:rsidP="00294A82">
            <w:pPr>
              <w:rPr>
                <w:b/>
              </w:rPr>
            </w:pPr>
            <w:r>
              <w:rPr>
                <w:b/>
              </w:rPr>
              <w:t>£</w:t>
            </w:r>
            <w:r w:rsidR="00BF101E" w:rsidRPr="00294A82">
              <w:rPr>
                <w:b/>
              </w:rPr>
              <w:t>1</w:t>
            </w:r>
            <w:r>
              <w:rPr>
                <w:b/>
              </w:rPr>
              <w:t>,</w:t>
            </w:r>
            <w:r w:rsidR="00BF101E" w:rsidRPr="00294A82">
              <w:rPr>
                <w:b/>
              </w:rPr>
              <w:t>042</w:t>
            </w:r>
            <w:r>
              <w:rPr>
                <w:b/>
              </w:rPr>
              <w:t>,000</w:t>
            </w:r>
          </w:p>
        </w:tc>
        <w:tc>
          <w:tcPr>
            <w:tcW w:w="3543" w:type="dxa"/>
            <w:vMerge/>
          </w:tcPr>
          <w:p w:rsidR="00BF101E" w:rsidRPr="00294A82" w:rsidRDefault="00BF101E" w:rsidP="00294A82">
            <w:pPr>
              <w:rPr>
                <w:b/>
              </w:rPr>
            </w:pPr>
          </w:p>
        </w:tc>
      </w:tr>
      <w:tr w:rsidR="00CA3874" w:rsidRPr="00294A82" w:rsidTr="00CA3874">
        <w:tc>
          <w:tcPr>
            <w:tcW w:w="11766" w:type="dxa"/>
            <w:gridSpan w:val="4"/>
            <w:shd w:val="clear" w:color="auto" w:fill="FFFFFF" w:themeFill="background1"/>
          </w:tcPr>
          <w:p w:rsidR="00CA3874" w:rsidRPr="00CA3874" w:rsidRDefault="00CA3874" w:rsidP="00CA3874">
            <w:pPr>
              <w:jc w:val="center"/>
              <w:rPr>
                <w:b/>
                <w:sz w:val="28"/>
                <w:szCs w:val="28"/>
              </w:rPr>
            </w:pPr>
            <w:r w:rsidRPr="00CA3874">
              <w:rPr>
                <w:b/>
                <w:sz w:val="28"/>
                <w:szCs w:val="28"/>
              </w:rPr>
              <w:t>Other grant funded or council core funded strands</w:t>
            </w:r>
          </w:p>
        </w:tc>
        <w:tc>
          <w:tcPr>
            <w:tcW w:w="3543" w:type="dxa"/>
            <w:vMerge/>
          </w:tcPr>
          <w:p w:rsidR="00CA3874" w:rsidRPr="00294A82" w:rsidRDefault="00CA3874" w:rsidP="00294A82">
            <w:pPr>
              <w:rPr>
                <w:b/>
              </w:rPr>
            </w:pPr>
          </w:p>
        </w:tc>
      </w:tr>
      <w:tr w:rsidR="00BF101E" w:rsidRPr="00294A82" w:rsidTr="00BF101E">
        <w:tc>
          <w:tcPr>
            <w:tcW w:w="4395" w:type="dxa"/>
            <w:shd w:val="clear" w:color="auto" w:fill="D6E3BC" w:themeFill="accent3" w:themeFillTint="66"/>
          </w:tcPr>
          <w:p w:rsidR="00BF101E" w:rsidRDefault="00BF101E" w:rsidP="00294A82">
            <w:pPr>
              <w:rPr>
                <w:b/>
              </w:rPr>
            </w:pPr>
          </w:p>
          <w:p w:rsidR="00BF101E" w:rsidRPr="00BF101E" w:rsidRDefault="00BF101E" w:rsidP="00294A82">
            <w:pPr>
              <w:rPr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>3.</w:t>
            </w:r>
            <w:r w:rsidRPr="00BF101E">
              <w:rPr>
                <w:sz w:val="24"/>
                <w:szCs w:val="24"/>
              </w:rPr>
              <w:t xml:space="preserve"> </w:t>
            </w:r>
            <w:r w:rsidRPr="00BF101E">
              <w:rPr>
                <w:b/>
                <w:sz w:val="24"/>
                <w:szCs w:val="24"/>
              </w:rPr>
              <w:t>Ealing Music Partnership</w:t>
            </w:r>
          </w:p>
          <w:p w:rsidR="00BF101E" w:rsidRDefault="00BF101E" w:rsidP="004E40D5">
            <w:r>
              <w:t xml:space="preserve">Wider Opportunities in KS2 Music </w:t>
            </w:r>
          </w:p>
          <w:p w:rsidR="00BF101E" w:rsidRDefault="00BF101E" w:rsidP="004E40D5">
            <w:r>
              <w:t xml:space="preserve">School and Borough Ensembles  </w:t>
            </w:r>
          </w:p>
          <w:p w:rsidR="00BF101E" w:rsidRDefault="00BF101E" w:rsidP="004E40D5">
            <w:r>
              <w:t xml:space="preserve">Instrumental and Vocal Tuition  </w:t>
            </w:r>
          </w:p>
          <w:p w:rsidR="00BF101E" w:rsidRDefault="00BF101E" w:rsidP="004E40D5">
            <w:r>
              <w:t xml:space="preserve">Primary Singing Support  </w:t>
            </w:r>
          </w:p>
          <w:p w:rsidR="00BF101E" w:rsidRDefault="00BF101E" w:rsidP="004E40D5">
            <w:r>
              <w:t xml:space="preserve">Instrument Loans  </w:t>
            </w:r>
          </w:p>
          <w:p w:rsidR="00BF101E" w:rsidRDefault="00BF101E" w:rsidP="004E40D5">
            <w:r>
              <w:t xml:space="preserve">Assisted Instrument Purchase Scheme  </w:t>
            </w:r>
          </w:p>
          <w:p w:rsidR="00BF101E" w:rsidRDefault="00BF101E" w:rsidP="004E40D5">
            <w:r>
              <w:t xml:space="preserve">CPD &amp; Training  </w:t>
            </w:r>
          </w:p>
          <w:p w:rsidR="00BF101E" w:rsidRDefault="00BF101E" w:rsidP="004E40D5">
            <w:r>
              <w:t>Music Mocksted</w:t>
            </w:r>
          </w:p>
          <w:p w:rsidR="00BF101E" w:rsidRDefault="00BF101E" w:rsidP="004E40D5">
            <w:r>
              <w:t xml:space="preserve">Syndicate Primary Music Specialist  </w:t>
            </w:r>
          </w:p>
          <w:p w:rsidR="00BF101E" w:rsidRDefault="00BF101E" w:rsidP="004E40D5">
            <w:r>
              <w:t xml:space="preserve">Mini Melodies   </w:t>
            </w:r>
          </w:p>
          <w:p w:rsidR="00BF101E" w:rsidRDefault="00BF101E" w:rsidP="004E40D5">
            <w:r>
              <w:t xml:space="preserve">Consultancy  </w:t>
            </w:r>
          </w:p>
          <w:p w:rsidR="00BF101E" w:rsidRDefault="00BF101E" w:rsidP="004E40D5">
            <w:r>
              <w:t xml:space="preserve">Ealing Youth Music Prom </w:t>
            </w:r>
          </w:p>
          <w:p w:rsidR="00BF101E" w:rsidRDefault="00BF101E" w:rsidP="004E40D5">
            <w:r>
              <w:t xml:space="preserve">World Music Festival  </w:t>
            </w:r>
          </w:p>
          <w:p w:rsidR="00BF101E" w:rsidRDefault="00BF101E" w:rsidP="004E40D5">
            <w:r>
              <w:t>Financial Awards for schools</w:t>
            </w:r>
          </w:p>
          <w:p w:rsidR="00BF101E" w:rsidRPr="00294A82" w:rsidRDefault="00BF101E" w:rsidP="004E40D5"/>
        </w:tc>
        <w:tc>
          <w:tcPr>
            <w:tcW w:w="2126" w:type="dxa"/>
          </w:tcPr>
          <w:p w:rsidR="00C41970" w:rsidRDefault="00C41970" w:rsidP="00294A82"/>
          <w:p w:rsidR="00BF101E" w:rsidRPr="00294A82" w:rsidRDefault="00BF101E" w:rsidP="00294A82">
            <w:r w:rsidRPr="00294A82">
              <w:t>All schools</w:t>
            </w:r>
          </w:p>
        </w:tc>
        <w:tc>
          <w:tcPr>
            <w:tcW w:w="2693" w:type="dxa"/>
          </w:tcPr>
          <w:p w:rsidR="00C41970" w:rsidRDefault="00C41970" w:rsidP="00294A82"/>
          <w:p w:rsidR="00BF101E" w:rsidRPr="00294A82" w:rsidRDefault="00BF101E" w:rsidP="00294A82">
            <w:r w:rsidRPr="00294A82">
              <w:t>Arts Council</w:t>
            </w:r>
          </w:p>
        </w:tc>
        <w:tc>
          <w:tcPr>
            <w:tcW w:w="2552" w:type="dxa"/>
          </w:tcPr>
          <w:p w:rsidR="00C41970" w:rsidRDefault="00BF101E" w:rsidP="004E40D5">
            <w:r w:rsidRPr="00294A82">
              <w:t xml:space="preserve"> </w:t>
            </w:r>
          </w:p>
          <w:p w:rsidR="00BF101E" w:rsidRDefault="00E141BB" w:rsidP="004E40D5">
            <w:r>
              <w:t>£</w:t>
            </w:r>
            <w:r w:rsidR="00BF101E">
              <w:t>355</w:t>
            </w:r>
            <w:r>
              <w:t>,000</w:t>
            </w:r>
            <w:r w:rsidR="00BF101E">
              <w:t xml:space="preserve"> Arts </w:t>
            </w:r>
            <w:r>
              <w:t>Council</w:t>
            </w:r>
          </w:p>
          <w:p w:rsidR="00BF101E" w:rsidRDefault="00E141BB" w:rsidP="004E40D5">
            <w:r>
              <w:t>£</w:t>
            </w:r>
            <w:r w:rsidR="00BF101E">
              <w:t>559</w:t>
            </w:r>
            <w:r>
              <w:t>,000 Income target</w:t>
            </w:r>
          </w:p>
          <w:p w:rsidR="00E141BB" w:rsidRDefault="00E141BB" w:rsidP="004E40D5"/>
          <w:p w:rsidR="00BF101E" w:rsidRPr="00294A82" w:rsidRDefault="00BF101E" w:rsidP="004E40D5">
            <w:r>
              <w:t xml:space="preserve"> </w:t>
            </w:r>
            <w:r w:rsidR="00E141BB">
              <w:t>£</w:t>
            </w:r>
            <w:r w:rsidRPr="004E40D5">
              <w:rPr>
                <w:b/>
              </w:rPr>
              <w:t>914</w:t>
            </w:r>
            <w:r w:rsidR="00E141BB">
              <w:rPr>
                <w:b/>
              </w:rPr>
              <w:t>,000</w:t>
            </w:r>
            <w:r>
              <w:t xml:space="preserve"> </w:t>
            </w:r>
            <w:r w:rsidRPr="00E141BB">
              <w:rPr>
                <w:b/>
              </w:rPr>
              <w:t>Total estimate</w:t>
            </w:r>
          </w:p>
        </w:tc>
        <w:tc>
          <w:tcPr>
            <w:tcW w:w="3543" w:type="dxa"/>
            <w:vMerge/>
          </w:tcPr>
          <w:p w:rsidR="00BF101E" w:rsidRPr="00294A82" w:rsidRDefault="00BF101E" w:rsidP="00294A82">
            <w:pPr>
              <w:rPr>
                <w:b/>
              </w:rPr>
            </w:pPr>
          </w:p>
        </w:tc>
      </w:tr>
      <w:tr w:rsidR="00BF101E" w:rsidRPr="00294A82" w:rsidTr="00BF101E">
        <w:tc>
          <w:tcPr>
            <w:tcW w:w="4395" w:type="dxa"/>
            <w:shd w:val="clear" w:color="auto" w:fill="C6D9F1" w:themeFill="text2" w:themeFillTint="33"/>
          </w:tcPr>
          <w:p w:rsidR="00BF101E" w:rsidRDefault="00BF101E" w:rsidP="00294A82">
            <w:pPr>
              <w:rPr>
                <w:b/>
              </w:rPr>
            </w:pPr>
          </w:p>
          <w:p w:rsidR="00BF101E" w:rsidRPr="00BF101E" w:rsidRDefault="00BF101E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>4. Traveller Achievement Service</w:t>
            </w:r>
          </w:p>
          <w:p w:rsidR="00BF101E" w:rsidRPr="00D2236F" w:rsidRDefault="00BF101E" w:rsidP="00D2236F">
            <w:r w:rsidRPr="00D2236F">
              <w:t>Central CPD through the EMA network</w:t>
            </w:r>
          </w:p>
          <w:p w:rsidR="00BF101E" w:rsidRPr="00D2236F" w:rsidRDefault="00BF101E" w:rsidP="00D2236F">
            <w:r w:rsidRPr="00D2236F">
              <w:t>advice and support re ascription</w:t>
            </w:r>
          </w:p>
          <w:p w:rsidR="00BF101E" w:rsidRPr="00D2236F" w:rsidRDefault="00BF101E" w:rsidP="00D2236F">
            <w:r w:rsidRPr="00D2236F">
              <w:t>advice and support on improving attendance</w:t>
            </w:r>
          </w:p>
          <w:p w:rsidR="00BF101E" w:rsidRPr="00D2236F" w:rsidRDefault="00BF101E" w:rsidP="00D2236F">
            <w:r w:rsidRPr="00D2236F">
              <w:t>advice and support re engagement of families</w:t>
            </w:r>
          </w:p>
          <w:p w:rsidR="00BF101E" w:rsidRDefault="00BF101E" w:rsidP="00D2236F">
            <w:r w:rsidRPr="00D2236F">
              <w:t>advice and support re strategies to improve pupil achievement</w:t>
            </w:r>
          </w:p>
          <w:p w:rsidR="00BF101E" w:rsidRDefault="00BF101E" w:rsidP="00D2236F"/>
          <w:p w:rsidR="00BF101E" w:rsidRPr="004E40D5" w:rsidRDefault="00BF101E" w:rsidP="00D2236F">
            <w:pPr>
              <w:rPr>
                <w:b/>
              </w:rPr>
            </w:pPr>
          </w:p>
        </w:tc>
        <w:tc>
          <w:tcPr>
            <w:tcW w:w="2126" w:type="dxa"/>
          </w:tcPr>
          <w:p w:rsidR="00C41970" w:rsidRDefault="00C41970" w:rsidP="00294A82"/>
          <w:p w:rsidR="00BF101E" w:rsidRPr="00294A82" w:rsidRDefault="00BF101E" w:rsidP="00294A82">
            <w:r w:rsidRPr="00294A82">
              <w:t>Targeted schools</w:t>
            </w:r>
          </w:p>
        </w:tc>
        <w:tc>
          <w:tcPr>
            <w:tcW w:w="2693" w:type="dxa"/>
          </w:tcPr>
          <w:p w:rsidR="00C41970" w:rsidRDefault="00C41970" w:rsidP="00294A82"/>
          <w:p w:rsidR="00BF101E" w:rsidRPr="00294A82" w:rsidRDefault="00BF101E" w:rsidP="00294A82">
            <w:r w:rsidRPr="00294A82">
              <w:t>Core</w:t>
            </w:r>
          </w:p>
        </w:tc>
        <w:tc>
          <w:tcPr>
            <w:tcW w:w="2552" w:type="dxa"/>
          </w:tcPr>
          <w:p w:rsidR="00C41970" w:rsidRDefault="00BF101E" w:rsidP="00294A82">
            <w:r w:rsidRPr="00294A82">
              <w:t xml:space="preserve"> </w:t>
            </w:r>
          </w:p>
          <w:p w:rsidR="00BF101E" w:rsidRPr="004E40D5" w:rsidRDefault="00E141BB" w:rsidP="00294A82">
            <w:pPr>
              <w:rPr>
                <w:b/>
              </w:rPr>
            </w:pPr>
            <w:r>
              <w:rPr>
                <w:b/>
              </w:rPr>
              <w:t>£</w:t>
            </w:r>
            <w:r w:rsidR="00BF101E" w:rsidRPr="004E40D5">
              <w:rPr>
                <w:b/>
              </w:rPr>
              <w:t>214</w:t>
            </w:r>
            <w:r>
              <w:rPr>
                <w:b/>
              </w:rPr>
              <w:t>,00 Council core</w:t>
            </w:r>
          </w:p>
        </w:tc>
        <w:tc>
          <w:tcPr>
            <w:tcW w:w="3543" w:type="dxa"/>
            <w:vMerge/>
          </w:tcPr>
          <w:p w:rsidR="00BF101E" w:rsidRPr="00294A82" w:rsidRDefault="00BF101E" w:rsidP="00294A82">
            <w:pPr>
              <w:rPr>
                <w:b/>
              </w:rPr>
            </w:pPr>
          </w:p>
        </w:tc>
      </w:tr>
    </w:tbl>
    <w:p w:rsidR="00DC7464" w:rsidRDefault="00DC7464">
      <w:pPr>
        <w:rPr>
          <w:b/>
        </w:rPr>
      </w:pPr>
    </w:p>
    <w:p w:rsidR="00C41970" w:rsidRDefault="00C41970">
      <w:pPr>
        <w:rPr>
          <w:b/>
        </w:rPr>
      </w:pPr>
    </w:p>
    <w:p w:rsidR="00C41970" w:rsidRPr="00C20B0D" w:rsidRDefault="00C41970">
      <w:pPr>
        <w:rPr>
          <w:b/>
        </w:rPr>
      </w:pPr>
    </w:p>
    <w:tbl>
      <w:tblPr>
        <w:tblStyle w:val="TableGrid2"/>
        <w:tblW w:w="15309" w:type="dxa"/>
        <w:tblInd w:w="-459" w:type="dxa"/>
        <w:tblLook w:val="04A0" w:firstRow="1" w:lastRow="0" w:firstColumn="1" w:lastColumn="0" w:noHBand="0" w:noVBand="1"/>
      </w:tblPr>
      <w:tblGrid>
        <w:gridCol w:w="4395"/>
        <w:gridCol w:w="2126"/>
        <w:gridCol w:w="2693"/>
        <w:gridCol w:w="2552"/>
        <w:gridCol w:w="3543"/>
      </w:tblGrid>
      <w:tr w:rsidR="00C20B0D" w:rsidRPr="00294A82" w:rsidTr="00C20B0D">
        <w:tc>
          <w:tcPr>
            <w:tcW w:w="15309" w:type="dxa"/>
            <w:gridSpan w:val="5"/>
            <w:shd w:val="clear" w:color="auto" w:fill="auto"/>
          </w:tcPr>
          <w:p w:rsidR="00F516D3" w:rsidRPr="00DC7464" w:rsidRDefault="00C20B0D" w:rsidP="00B20D59">
            <w:pPr>
              <w:jc w:val="center"/>
              <w:rPr>
                <w:b/>
                <w:sz w:val="32"/>
                <w:szCs w:val="32"/>
              </w:rPr>
            </w:pPr>
            <w:r w:rsidRPr="00DC7464">
              <w:rPr>
                <w:b/>
                <w:sz w:val="32"/>
                <w:szCs w:val="32"/>
              </w:rPr>
              <w:t>School Funded strands</w:t>
            </w:r>
            <w:r w:rsidR="00CA3874">
              <w:rPr>
                <w:b/>
                <w:sz w:val="32"/>
                <w:szCs w:val="32"/>
              </w:rPr>
              <w:t xml:space="preserve"> (N.B These activities can only be delivered through Schools Forum top-slice or buy-back)</w:t>
            </w:r>
          </w:p>
          <w:p w:rsidR="00DC7464" w:rsidRPr="00F516D3" w:rsidRDefault="00DC7464" w:rsidP="00B20D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6DDC" w:rsidRPr="00294A82" w:rsidTr="00DC7464">
        <w:tc>
          <w:tcPr>
            <w:tcW w:w="15309" w:type="dxa"/>
            <w:gridSpan w:val="5"/>
            <w:shd w:val="clear" w:color="auto" w:fill="99FF99"/>
          </w:tcPr>
          <w:p w:rsidR="00BF101E" w:rsidRPr="00B20D59" w:rsidRDefault="00DC7464" w:rsidP="00294A82">
            <w:pPr>
              <w:rPr>
                <w:b/>
                <w:sz w:val="24"/>
                <w:szCs w:val="24"/>
              </w:rPr>
            </w:pPr>
            <w:r w:rsidRPr="002A1E61">
              <w:rPr>
                <w:b/>
                <w:sz w:val="28"/>
                <w:szCs w:val="28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56DDC" w:rsidRPr="002A1E61">
              <w:rPr>
                <w:b/>
                <w:sz w:val="28"/>
                <w:szCs w:val="28"/>
              </w:rPr>
              <w:t>School Improvement</w:t>
            </w:r>
          </w:p>
        </w:tc>
      </w:tr>
      <w:tr w:rsidR="00294A82" w:rsidRPr="00294A82" w:rsidTr="00DC7464">
        <w:tc>
          <w:tcPr>
            <w:tcW w:w="4395" w:type="dxa"/>
            <w:shd w:val="clear" w:color="auto" w:fill="99FF99"/>
          </w:tcPr>
          <w:p w:rsidR="007D3053" w:rsidRDefault="007D3053" w:rsidP="00294A82">
            <w:pPr>
              <w:rPr>
                <w:b/>
                <w:sz w:val="24"/>
                <w:szCs w:val="24"/>
              </w:rPr>
            </w:pPr>
          </w:p>
          <w:p w:rsidR="007D3053" w:rsidRDefault="00DC7464" w:rsidP="00294A82">
            <w:pPr>
              <w:rPr>
                <w:b/>
                <w:sz w:val="24"/>
                <w:szCs w:val="24"/>
              </w:rPr>
            </w:pPr>
            <w:r w:rsidRPr="00BF101E">
              <w:rPr>
                <w:b/>
                <w:sz w:val="24"/>
                <w:szCs w:val="24"/>
              </w:rPr>
              <w:t>5</w:t>
            </w:r>
            <w:r w:rsidR="00B20D59" w:rsidRPr="00BF101E">
              <w:rPr>
                <w:b/>
                <w:sz w:val="24"/>
                <w:szCs w:val="24"/>
              </w:rPr>
              <w:t xml:space="preserve">a </w:t>
            </w:r>
            <w:r w:rsidR="00456DDC" w:rsidRPr="00BF101E">
              <w:rPr>
                <w:b/>
                <w:sz w:val="24"/>
                <w:szCs w:val="24"/>
              </w:rPr>
              <w:t xml:space="preserve">Link Officer </w:t>
            </w:r>
            <w:r w:rsidR="007446D7">
              <w:rPr>
                <w:b/>
                <w:sz w:val="24"/>
                <w:szCs w:val="24"/>
              </w:rPr>
              <w:t>(standard)</w:t>
            </w:r>
          </w:p>
          <w:p w:rsidR="00682AA5" w:rsidRPr="00822312" w:rsidRDefault="00682AA5" w:rsidP="00294A82">
            <w:r w:rsidRPr="00822312">
              <w:t>Review of standards and priorities</w:t>
            </w:r>
          </w:p>
          <w:p w:rsidR="00682AA5" w:rsidRPr="00822312" w:rsidRDefault="00682AA5" w:rsidP="00294A82">
            <w:r w:rsidRPr="00822312">
              <w:t xml:space="preserve">Overview of development planning </w:t>
            </w:r>
          </w:p>
          <w:p w:rsidR="00682AA5" w:rsidRPr="00822312" w:rsidRDefault="00682AA5" w:rsidP="00294A82">
            <w:r w:rsidRPr="00822312">
              <w:t>Overview and signposting of support</w:t>
            </w:r>
          </w:p>
          <w:p w:rsidR="00682AA5" w:rsidRPr="00822312" w:rsidRDefault="00682AA5" w:rsidP="00294A82">
            <w:r w:rsidRPr="00822312">
              <w:t>Advice and guidance on support packages</w:t>
            </w:r>
          </w:p>
          <w:p w:rsidR="00C37EFD" w:rsidRPr="00822312" w:rsidRDefault="00C37EFD" w:rsidP="00294A82">
            <w:r w:rsidRPr="00822312">
              <w:t>Updates on policy – advice and guidance</w:t>
            </w:r>
          </w:p>
          <w:p w:rsidR="00C37EFD" w:rsidRPr="00822312" w:rsidRDefault="00C37EFD" w:rsidP="00294A82">
            <w:r w:rsidRPr="00822312">
              <w:t xml:space="preserve">Review </w:t>
            </w:r>
            <w:r w:rsidR="003F23F2" w:rsidRPr="00822312">
              <w:t xml:space="preserve">of </w:t>
            </w:r>
            <w:r w:rsidRPr="00822312">
              <w:t>impac</w:t>
            </w:r>
            <w:r w:rsidR="00CA3874" w:rsidRPr="00822312">
              <w:t xml:space="preserve">t of local support packages </w:t>
            </w:r>
          </w:p>
          <w:p w:rsidR="00BF101E" w:rsidRDefault="00C37EFD" w:rsidP="00294A82">
            <w:r w:rsidRPr="00822312">
              <w:t>Links to other LA services</w:t>
            </w:r>
            <w:r w:rsidR="00D511E6">
              <w:t xml:space="preserve"> and school support</w:t>
            </w:r>
          </w:p>
          <w:p w:rsidR="007D3053" w:rsidRPr="00294A82" w:rsidRDefault="007D3053" w:rsidP="00294A82"/>
        </w:tc>
        <w:tc>
          <w:tcPr>
            <w:tcW w:w="2126" w:type="dxa"/>
          </w:tcPr>
          <w:p w:rsidR="00B20D59" w:rsidRDefault="00B20D59" w:rsidP="00294A82"/>
          <w:p w:rsidR="00426CD7" w:rsidRDefault="00426CD7" w:rsidP="00294A82">
            <w:pPr>
              <w:rPr>
                <w:b/>
              </w:rPr>
            </w:pPr>
          </w:p>
          <w:p w:rsidR="00426CD7" w:rsidRPr="00426CD7" w:rsidRDefault="007446D7" w:rsidP="00294A82">
            <w:pPr>
              <w:rPr>
                <w:b/>
              </w:rPr>
            </w:pPr>
            <w:r>
              <w:rPr>
                <w:b/>
              </w:rPr>
              <w:t xml:space="preserve">Primary &amp; </w:t>
            </w:r>
            <w:r w:rsidR="00426CD7">
              <w:rPr>
                <w:b/>
              </w:rPr>
              <w:t>Special Schools</w:t>
            </w:r>
          </w:p>
        </w:tc>
        <w:tc>
          <w:tcPr>
            <w:tcW w:w="2693" w:type="dxa"/>
          </w:tcPr>
          <w:p w:rsidR="00294A82" w:rsidRPr="00294A82" w:rsidRDefault="00294A82" w:rsidP="00294A82"/>
          <w:p w:rsidR="00426CD7" w:rsidRDefault="00426CD7" w:rsidP="00294A82">
            <w:pPr>
              <w:rPr>
                <w:b/>
              </w:rPr>
            </w:pPr>
          </w:p>
          <w:p w:rsidR="009E187F" w:rsidRDefault="00294A82" w:rsidP="00294A82">
            <w:pPr>
              <w:rPr>
                <w:b/>
              </w:rPr>
            </w:pPr>
            <w:r w:rsidRPr="00294A82">
              <w:rPr>
                <w:b/>
              </w:rPr>
              <w:t>Schools Forum</w:t>
            </w:r>
          </w:p>
          <w:p w:rsidR="00294A82" w:rsidRPr="00294A82" w:rsidRDefault="00294A82" w:rsidP="00294A82">
            <w:r w:rsidRPr="00294A82">
              <w:t>Non-academies</w:t>
            </w:r>
          </w:p>
          <w:p w:rsidR="00294A82" w:rsidRPr="00294A82" w:rsidRDefault="00294A82" w:rsidP="00294A82"/>
          <w:p w:rsidR="00294A82" w:rsidRPr="00294A82" w:rsidRDefault="00294A82" w:rsidP="00294A82"/>
        </w:tc>
        <w:tc>
          <w:tcPr>
            <w:tcW w:w="2552" w:type="dxa"/>
          </w:tcPr>
          <w:p w:rsidR="00294A82" w:rsidRDefault="00294A82" w:rsidP="00294A82">
            <w:pPr>
              <w:rPr>
                <w:b/>
              </w:rPr>
            </w:pPr>
          </w:p>
          <w:p w:rsidR="007446D7" w:rsidRDefault="007446D7" w:rsidP="00294A82">
            <w:pPr>
              <w:rPr>
                <w:b/>
              </w:rPr>
            </w:pPr>
          </w:p>
          <w:p w:rsidR="00426CD7" w:rsidRPr="00426CD7" w:rsidRDefault="00822312" w:rsidP="00294A82">
            <w:pPr>
              <w:rPr>
                <w:b/>
              </w:rPr>
            </w:pPr>
            <w:r>
              <w:rPr>
                <w:b/>
              </w:rPr>
              <w:t>£124,200</w:t>
            </w:r>
          </w:p>
        </w:tc>
        <w:tc>
          <w:tcPr>
            <w:tcW w:w="3543" w:type="dxa"/>
          </w:tcPr>
          <w:p w:rsidR="00D511E6" w:rsidRDefault="00D511E6" w:rsidP="00294A82"/>
          <w:p w:rsidR="00DC7464" w:rsidRDefault="00426CD7" w:rsidP="00294A82">
            <w:r>
              <w:t xml:space="preserve">Based </w:t>
            </w:r>
            <w:r w:rsidR="00822312">
              <w:t xml:space="preserve">on £600 </w:t>
            </w:r>
            <w:r>
              <w:t>per day</w:t>
            </w:r>
          </w:p>
          <w:p w:rsidR="00426CD7" w:rsidRDefault="00426CD7" w:rsidP="00294A82">
            <w:r>
              <w:t xml:space="preserve">63 Primary schools </w:t>
            </w:r>
          </w:p>
          <w:p w:rsidR="00426CD7" w:rsidRDefault="00426CD7" w:rsidP="00294A82">
            <w:r>
              <w:t>3 x 0.5 day visits per year plus preparation and follow-up</w:t>
            </w:r>
          </w:p>
          <w:p w:rsidR="00426CD7" w:rsidRDefault="00426CD7" w:rsidP="00294A82">
            <w:r>
              <w:t>6 Special schools</w:t>
            </w:r>
          </w:p>
          <w:p w:rsidR="00426CD7" w:rsidRDefault="00426CD7" w:rsidP="00294A82">
            <w:r>
              <w:t xml:space="preserve">3 X 0.5 </w:t>
            </w:r>
            <w:r w:rsidRPr="00426CD7">
              <w:t>day visits per year plus preparation and follow-up</w:t>
            </w:r>
          </w:p>
          <w:p w:rsidR="006B5B2F" w:rsidRPr="00294A82" w:rsidRDefault="006B5B2F" w:rsidP="00294A82"/>
        </w:tc>
      </w:tr>
      <w:tr w:rsidR="00AA01B5" w:rsidRPr="00294A82" w:rsidTr="00AA01B5">
        <w:trPr>
          <w:trHeight w:val="734"/>
        </w:trPr>
        <w:tc>
          <w:tcPr>
            <w:tcW w:w="4395" w:type="dxa"/>
            <w:shd w:val="clear" w:color="auto" w:fill="99FF99"/>
          </w:tcPr>
          <w:p w:rsidR="00AA01B5" w:rsidRPr="00AA01B5" w:rsidRDefault="00AA01B5" w:rsidP="00AA01B5">
            <w:pPr>
              <w:rPr>
                <w:b/>
                <w:sz w:val="24"/>
                <w:szCs w:val="24"/>
              </w:rPr>
            </w:pPr>
            <w:r w:rsidRPr="00A602FC">
              <w:rPr>
                <w:b/>
                <w:sz w:val="24"/>
                <w:szCs w:val="24"/>
              </w:rPr>
              <w:t xml:space="preserve">5b Programme of briefings </w:t>
            </w:r>
            <w:r>
              <w:rPr>
                <w:b/>
                <w:sz w:val="24"/>
                <w:szCs w:val="24"/>
              </w:rPr>
              <w:t xml:space="preserve">and networks </w:t>
            </w:r>
            <w:r w:rsidRPr="00A602FC">
              <w:rPr>
                <w:b/>
                <w:sz w:val="24"/>
                <w:szCs w:val="24"/>
              </w:rPr>
              <w:t>for school leaders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053">
              <w:rPr>
                <w:sz w:val="24"/>
                <w:szCs w:val="24"/>
              </w:rPr>
              <w:t>(</w:t>
            </w:r>
            <w:r w:rsidR="007D3053" w:rsidRPr="007D3053">
              <w:rPr>
                <w:sz w:val="24"/>
                <w:szCs w:val="24"/>
              </w:rPr>
              <w:t>no. of sessions</w:t>
            </w:r>
            <w:r w:rsidR="00E11056">
              <w:rPr>
                <w:sz w:val="24"/>
                <w:szCs w:val="24"/>
              </w:rPr>
              <w:t xml:space="preserve"> per yr</w:t>
            </w:r>
            <w:r w:rsidR="007D3053">
              <w:rPr>
                <w:sz w:val="24"/>
                <w:szCs w:val="24"/>
              </w:rPr>
              <w:t xml:space="preserve"> </w:t>
            </w:r>
            <w:r w:rsidR="007D3053" w:rsidRPr="007D3053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AA01B5" w:rsidRDefault="00AA01B5" w:rsidP="00294A82"/>
          <w:p w:rsidR="00AA01B5" w:rsidRPr="007446D7" w:rsidRDefault="00AA01B5" w:rsidP="00294A82">
            <w:pPr>
              <w:rPr>
                <w:b/>
              </w:rPr>
            </w:pPr>
            <w:r>
              <w:rPr>
                <w:b/>
              </w:rPr>
              <w:t xml:space="preserve">Primary &amp; </w:t>
            </w:r>
            <w:r w:rsidRPr="007446D7">
              <w:rPr>
                <w:b/>
              </w:rPr>
              <w:t>Special Schools</w:t>
            </w:r>
          </w:p>
          <w:p w:rsidR="00AA01B5" w:rsidRPr="007446D7" w:rsidRDefault="00AA01B5" w:rsidP="00294A82">
            <w:pPr>
              <w:rPr>
                <w:b/>
              </w:rPr>
            </w:pPr>
          </w:p>
          <w:p w:rsidR="00AA01B5" w:rsidRPr="00294A82" w:rsidRDefault="00AA01B5" w:rsidP="00294A82"/>
        </w:tc>
        <w:tc>
          <w:tcPr>
            <w:tcW w:w="2693" w:type="dxa"/>
            <w:vMerge w:val="restart"/>
          </w:tcPr>
          <w:p w:rsidR="00AA01B5" w:rsidRDefault="00AA01B5" w:rsidP="0052626B"/>
          <w:p w:rsidR="00AA01B5" w:rsidRPr="0052626B" w:rsidRDefault="00AA01B5" w:rsidP="0052626B">
            <w:pPr>
              <w:rPr>
                <w:b/>
              </w:rPr>
            </w:pPr>
            <w:r w:rsidRPr="0052626B">
              <w:rPr>
                <w:b/>
              </w:rPr>
              <w:t>Schools Forum</w:t>
            </w:r>
          </w:p>
          <w:p w:rsidR="00AA01B5" w:rsidRDefault="00AA01B5" w:rsidP="0052626B">
            <w:r>
              <w:t>Non-academies</w:t>
            </w:r>
          </w:p>
          <w:p w:rsidR="00AA01B5" w:rsidRDefault="00AA01B5" w:rsidP="0052626B"/>
          <w:p w:rsidR="00AA01B5" w:rsidRPr="00294A82" w:rsidRDefault="00AA01B5" w:rsidP="009E5DED"/>
        </w:tc>
        <w:tc>
          <w:tcPr>
            <w:tcW w:w="2552" w:type="dxa"/>
            <w:vMerge w:val="restart"/>
          </w:tcPr>
          <w:p w:rsidR="00AA01B5" w:rsidRPr="009E5DED" w:rsidRDefault="00AA01B5" w:rsidP="00294A82">
            <w:pPr>
              <w:rPr>
                <w:b/>
              </w:rPr>
            </w:pPr>
          </w:p>
          <w:p w:rsidR="00AA01B5" w:rsidRPr="00DB662E" w:rsidRDefault="00DE09B9" w:rsidP="00294A82">
            <w:r>
              <w:rPr>
                <w:b/>
              </w:rPr>
              <w:t>£106</w:t>
            </w:r>
            <w:r w:rsidR="00AA01B5">
              <w:rPr>
                <w:b/>
              </w:rPr>
              <w:t>,000</w:t>
            </w:r>
          </w:p>
        </w:tc>
        <w:tc>
          <w:tcPr>
            <w:tcW w:w="3543" w:type="dxa"/>
            <w:vMerge w:val="restart"/>
          </w:tcPr>
          <w:p w:rsidR="00AA01B5" w:rsidRDefault="00AA01B5" w:rsidP="00294A82"/>
          <w:p w:rsidR="00AA01B5" w:rsidRDefault="00AA01B5" w:rsidP="00294A82">
            <w:r>
              <w:t xml:space="preserve">Based on 64 networks per </w:t>
            </w:r>
          </w:p>
          <w:p w:rsidR="00AA01B5" w:rsidRDefault="00AA01B5" w:rsidP="00294A82"/>
          <w:p w:rsidR="00AA01B5" w:rsidRPr="00294A82" w:rsidRDefault="00AA01B5" w:rsidP="00294A82">
            <w:r>
              <w:t>Includes management and coordination, commissioning, delivery and preparation, quality assurance, impact evaluation, administration, resources and venue costs</w:t>
            </w:r>
          </w:p>
        </w:tc>
      </w:tr>
      <w:tr w:rsidR="00AA01B5" w:rsidRPr="00294A82" w:rsidTr="00AA01B5">
        <w:trPr>
          <w:trHeight w:val="421"/>
        </w:trPr>
        <w:tc>
          <w:tcPr>
            <w:tcW w:w="4395" w:type="dxa"/>
            <w:shd w:val="clear" w:color="auto" w:fill="99FF99"/>
          </w:tcPr>
          <w:p w:rsidR="00AA01B5" w:rsidRPr="00AA01B5" w:rsidRDefault="00AA01B5" w:rsidP="00294A82">
            <w:pPr>
              <w:rPr>
                <w:sz w:val="24"/>
                <w:szCs w:val="24"/>
              </w:rPr>
            </w:pPr>
            <w:r w:rsidRPr="00AA01B5">
              <w:rPr>
                <w:sz w:val="24"/>
                <w:szCs w:val="24"/>
              </w:rPr>
              <w:t>Primary He</w:t>
            </w:r>
            <w:r>
              <w:rPr>
                <w:sz w:val="24"/>
                <w:szCs w:val="24"/>
              </w:rPr>
              <w:t>adteacher briefings  (6)</w:t>
            </w:r>
          </w:p>
        </w:tc>
        <w:tc>
          <w:tcPr>
            <w:tcW w:w="2126" w:type="dxa"/>
            <w:vMerge/>
          </w:tcPr>
          <w:p w:rsidR="00AA01B5" w:rsidRDefault="00AA01B5" w:rsidP="00294A82"/>
        </w:tc>
        <w:tc>
          <w:tcPr>
            <w:tcW w:w="2693" w:type="dxa"/>
            <w:vMerge/>
          </w:tcPr>
          <w:p w:rsidR="00AA01B5" w:rsidRDefault="00AA01B5" w:rsidP="0052626B"/>
        </w:tc>
        <w:tc>
          <w:tcPr>
            <w:tcW w:w="2552" w:type="dxa"/>
            <w:vMerge/>
          </w:tcPr>
          <w:p w:rsidR="00AA01B5" w:rsidRPr="009E5DED" w:rsidRDefault="00AA01B5" w:rsidP="00294A82">
            <w:pPr>
              <w:rPr>
                <w:b/>
              </w:rPr>
            </w:pPr>
          </w:p>
        </w:tc>
        <w:tc>
          <w:tcPr>
            <w:tcW w:w="3543" w:type="dxa"/>
            <w:vMerge/>
          </w:tcPr>
          <w:p w:rsidR="00AA01B5" w:rsidRDefault="00AA01B5" w:rsidP="00294A82"/>
        </w:tc>
      </w:tr>
      <w:tr w:rsidR="00AA01B5" w:rsidRPr="00294A82" w:rsidTr="00AA01B5">
        <w:trPr>
          <w:trHeight w:val="426"/>
        </w:trPr>
        <w:tc>
          <w:tcPr>
            <w:tcW w:w="4395" w:type="dxa"/>
            <w:shd w:val="clear" w:color="auto" w:fill="99FF99"/>
          </w:tcPr>
          <w:p w:rsidR="00AA01B5" w:rsidRPr="00AA01B5" w:rsidRDefault="00AA01B5" w:rsidP="00294A82">
            <w:pPr>
              <w:rPr>
                <w:sz w:val="24"/>
                <w:szCs w:val="24"/>
              </w:rPr>
            </w:pPr>
            <w:r w:rsidRPr="00AA01B5">
              <w:rPr>
                <w:sz w:val="24"/>
                <w:szCs w:val="24"/>
              </w:rPr>
              <w:t>Primary New H</w:t>
            </w:r>
            <w:r>
              <w:rPr>
                <w:sz w:val="24"/>
                <w:szCs w:val="24"/>
              </w:rPr>
              <w:t>eadteachers Induction (5)</w:t>
            </w:r>
          </w:p>
        </w:tc>
        <w:tc>
          <w:tcPr>
            <w:tcW w:w="2126" w:type="dxa"/>
            <w:vMerge/>
          </w:tcPr>
          <w:p w:rsidR="00AA01B5" w:rsidRDefault="00AA01B5" w:rsidP="00294A82"/>
        </w:tc>
        <w:tc>
          <w:tcPr>
            <w:tcW w:w="2693" w:type="dxa"/>
            <w:vMerge/>
          </w:tcPr>
          <w:p w:rsidR="00AA01B5" w:rsidRDefault="00AA01B5" w:rsidP="0052626B"/>
        </w:tc>
        <w:tc>
          <w:tcPr>
            <w:tcW w:w="2552" w:type="dxa"/>
            <w:vMerge/>
          </w:tcPr>
          <w:p w:rsidR="00AA01B5" w:rsidRPr="009E5DED" w:rsidRDefault="00AA01B5" w:rsidP="00294A82">
            <w:pPr>
              <w:rPr>
                <w:b/>
              </w:rPr>
            </w:pPr>
          </w:p>
        </w:tc>
        <w:tc>
          <w:tcPr>
            <w:tcW w:w="3543" w:type="dxa"/>
            <w:vMerge/>
          </w:tcPr>
          <w:p w:rsidR="00AA01B5" w:rsidRDefault="00AA01B5" w:rsidP="00294A82"/>
        </w:tc>
      </w:tr>
      <w:tr w:rsidR="00AA01B5" w:rsidRPr="00294A82" w:rsidTr="00AA01B5">
        <w:trPr>
          <w:trHeight w:val="418"/>
        </w:trPr>
        <w:tc>
          <w:tcPr>
            <w:tcW w:w="4395" w:type="dxa"/>
            <w:shd w:val="clear" w:color="auto" w:fill="99FF99"/>
          </w:tcPr>
          <w:p w:rsidR="00AA01B5" w:rsidRPr="00AA01B5" w:rsidRDefault="00AA01B5" w:rsidP="0029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SENCO Network (6)</w:t>
            </w:r>
          </w:p>
        </w:tc>
        <w:tc>
          <w:tcPr>
            <w:tcW w:w="2126" w:type="dxa"/>
            <w:vMerge/>
          </w:tcPr>
          <w:p w:rsidR="00AA01B5" w:rsidRDefault="00AA01B5" w:rsidP="00294A82"/>
        </w:tc>
        <w:tc>
          <w:tcPr>
            <w:tcW w:w="2693" w:type="dxa"/>
            <w:vMerge/>
          </w:tcPr>
          <w:p w:rsidR="00AA01B5" w:rsidRDefault="00AA01B5" w:rsidP="0052626B"/>
        </w:tc>
        <w:tc>
          <w:tcPr>
            <w:tcW w:w="2552" w:type="dxa"/>
            <w:vMerge/>
          </w:tcPr>
          <w:p w:rsidR="00AA01B5" w:rsidRPr="009E5DED" w:rsidRDefault="00AA01B5" w:rsidP="00294A82">
            <w:pPr>
              <w:rPr>
                <w:b/>
              </w:rPr>
            </w:pPr>
          </w:p>
        </w:tc>
        <w:tc>
          <w:tcPr>
            <w:tcW w:w="3543" w:type="dxa"/>
            <w:vMerge/>
          </w:tcPr>
          <w:p w:rsidR="00AA01B5" w:rsidRDefault="00AA01B5" w:rsidP="00294A82"/>
        </w:tc>
      </w:tr>
      <w:tr w:rsidR="00AA01B5" w:rsidRPr="00294A82" w:rsidTr="00AA01B5">
        <w:trPr>
          <w:trHeight w:val="410"/>
        </w:trPr>
        <w:tc>
          <w:tcPr>
            <w:tcW w:w="4395" w:type="dxa"/>
            <w:shd w:val="clear" w:color="auto" w:fill="99FF99"/>
          </w:tcPr>
          <w:p w:rsidR="00AA01B5" w:rsidRPr="00AA01B5" w:rsidRDefault="00AA01B5" w:rsidP="0029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Sch</w:t>
            </w:r>
            <w:r w:rsidRPr="00AA01B5">
              <w:rPr>
                <w:sz w:val="24"/>
                <w:szCs w:val="24"/>
              </w:rPr>
              <w:t>s/ARP</w:t>
            </w:r>
            <w:r>
              <w:rPr>
                <w:sz w:val="24"/>
                <w:szCs w:val="24"/>
              </w:rPr>
              <w:t xml:space="preserve"> Assessment Network (6)</w:t>
            </w:r>
          </w:p>
        </w:tc>
        <w:tc>
          <w:tcPr>
            <w:tcW w:w="2126" w:type="dxa"/>
            <w:vMerge/>
          </w:tcPr>
          <w:p w:rsidR="00AA01B5" w:rsidRDefault="00AA01B5" w:rsidP="00294A82"/>
        </w:tc>
        <w:tc>
          <w:tcPr>
            <w:tcW w:w="2693" w:type="dxa"/>
            <w:vMerge/>
          </w:tcPr>
          <w:p w:rsidR="00AA01B5" w:rsidRDefault="00AA01B5" w:rsidP="0052626B"/>
        </w:tc>
        <w:tc>
          <w:tcPr>
            <w:tcW w:w="2552" w:type="dxa"/>
            <w:vMerge/>
          </w:tcPr>
          <w:p w:rsidR="00AA01B5" w:rsidRPr="009E5DED" w:rsidRDefault="00AA01B5" w:rsidP="00294A82">
            <w:pPr>
              <w:rPr>
                <w:b/>
              </w:rPr>
            </w:pPr>
          </w:p>
        </w:tc>
        <w:tc>
          <w:tcPr>
            <w:tcW w:w="3543" w:type="dxa"/>
            <w:vMerge/>
          </w:tcPr>
          <w:p w:rsidR="00AA01B5" w:rsidRDefault="00AA01B5" w:rsidP="00294A82"/>
        </w:tc>
      </w:tr>
      <w:tr w:rsidR="00AA01B5" w:rsidRPr="00294A82" w:rsidTr="00AA01B5">
        <w:trPr>
          <w:trHeight w:val="417"/>
        </w:trPr>
        <w:tc>
          <w:tcPr>
            <w:tcW w:w="4395" w:type="dxa"/>
            <w:shd w:val="clear" w:color="auto" w:fill="99FF99"/>
          </w:tcPr>
          <w:p w:rsidR="00AA01B5" w:rsidRPr="00AA01B5" w:rsidRDefault="00AA01B5" w:rsidP="0029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English Network  (3)</w:t>
            </w:r>
          </w:p>
        </w:tc>
        <w:tc>
          <w:tcPr>
            <w:tcW w:w="2126" w:type="dxa"/>
            <w:vMerge/>
          </w:tcPr>
          <w:p w:rsidR="00AA01B5" w:rsidRDefault="00AA01B5" w:rsidP="00294A82"/>
        </w:tc>
        <w:tc>
          <w:tcPr>
            <w:tcW w:w="2693" w:type="dxa"/>
            <w:vMerge/>
          </w:tcPr>
          <w:p w:rsidR="00AA01B5" w:rsidRDefault="00AA01B5" w:rsidP="0052626B"/>
        </w:tc>
        <w:tc>
          <w:tcPr>
            <w:tcW w:w="2552" w:type="dxa"/>
            <w:vMerge/>
          </w:tcPr>
          <w:p w:rsidR="00AA01B5" w:rsidRPr="009E5DED" w:rsidRDefault="00AA01B5" w:rsidP="00294A82">
            <w:pPr>
              <w:rPr>
                <w:b/>
              </w:rPr>
            </w:pPr>
          </w:p>
        </w:tc>
        <w:tc>
          <w:tcPr>
            <w:tcW w:w="3543" w:type="dxa"/>
            <w:vMerge/>
          </w:tcPr>
          <w:p w:rsidR="00AA01B5" w:rsidRDefault="00AA01B5" w:rsidP="00294A82"/>
        </w:tc>
      </w:tr>
      <w:tr w:rsidR="00AA01B5" w:rsidRPr="00294A82" w:rsidTr="00AA01B5">
        <w:trPr>
          <w:trHeight w:val="408"/>
        </w:trPr>
        <w:tc>
          <w:tcPr>
            <w:tcW w:w="4395" w:type="dxa"/>
            <w:shd w:val="clear" w:color="auto" w:fill="99FF99"/>
          </w:tcPr>
          <w:p w:rsidR="00AA01B5" w:rsidRPr="00AA01B5" w:rsidRDefault="00AA01B5" w:rsidP="0029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Primary </w:t>
            </w:r>
            <w:r w:rsidRPr="00AA01B5">
              <w:rPr>
                <w:sz w:val="24"/>
                <w:szCs w:val="24"/>
              </w:rPr>
              <w:t>Mathematics</w:t>
            </w:r>
            <w:r>
              <w:rPr>
                <w:sz w:val="24"/>
                <w:szCs w:val="24"/>
              </w:rPr>
              <w:t xml:space="preserve"> Network (3)</w:t>
            </w:r>
          </w:p>
        </w:tc>
        <w:tc>
          <w:tcPr>
            <w:tcW w:w="2126" w:type="dxa"/>
            <w:vMerge/>
          </w:tcPr>
          <w:p w:rsidR="00AA01B5" w:rsidRDefault="00AA01B5" w:rsidP="00294A82"/>
        </w:tc>
        <w:tc>
          <w:tcPr>
            <w:tcW w:w="2693" w:type="dxa"/>
            <w:vMerge/>
          </w:tcPr>
          <w:p w:rsidR="00AA01B5" w:rsidRDefault="00AA01B5" w:rsidP="0052626B"/>
        </w:tc>
        <w:tc>
          <w:tcPr>
            <w:tcW w:w="2552" w:type="dxa"/>
            <w:vMerge/>
          </w:tcPr>
          <w:p w:rsidR="00AA01B5" w:rsidRPr="009E5DED" w:rsidRDefault="00AA01B5" w:rsidP="00294A82">
            <w:pPr>
              <w:rPr>
                <w:b/>
              </w:rPr>
            </w:pPr>
          </w:p>
        </w:tc>
        <w:tc>
          <w:tcPr>
            <w:tcW w:w="3543" w:type="dxa"/>
            <w:vMerge/>
          </w:tcPr>
          <w:p w:rsidR="00AA01B5" w:rsidRDefault="00AA01B5" w:rsidP="00294A82"/>
        </w:tc>
      </w:tr>
      <w:tr w:rsidR="00AA01B5" w:rsidRPr="00294A82" w:rsidTr="00AA01B5">
        <w:trPr>
          <w:trHeight w:val="414"/>
        </w:trPr>
        <w:tc>
          <w:tcPr>
            <w:tcW w:w="4395" w:type="dxa"/>
            <w:shd w:val="clear" w:color="auto" w:fill="99FF99"/>
          </w:tcPr>
          <w:p w:rsidR="00AA01B5" w:rsidRPr="00AA01B5" w:rsidRDefault="00AA01B5" w:rsidP="00AA0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Assessment Network (3)</w:t>
            </w:r>
          </w:p>
        </w:tc>
        <w:tc>
          <w:tcPr>
            <w:tcW w:w="2126" w:type="dxa"/>
            <w:vMerge/>
          </w:tcPr>
          <w:p w:rsidR="00AA01B5" w:rsidRDefault="00AA01B5" w:rsidP="00294A82"/>
        </w:tc>
        <w:tc>
          <w:tcPr>
            <w:tcW w:w="2693" w:type="dxa"/>
            <w:vMerge/>
          </w:tcPr>
          <w:p w:rsidR="00AA01B5" w:rsidRDefault="00AA01B5" w:rsidP="0052626B"/>
        </w:tc>
        <w:tc>
          <w:tcPr>
            <w:tcW w:w="2552" w:type="dxa"/>
            <w:vMerge/>
          </w:tcPr>
          <w:p w:rsidR="00AA01B5" w:rsidRPr="009E5DED" w:rsidRDefault="00AA01B5" w:rsidP="00294A82">
            <w:pPr>
              <w:rPr>
                <w:b/>
              </w:rPr>
            </w:pPr>
          </w:p>
        </w:tc>
        <w:tc>
          <w:tcPr>
            <w:tcW w:w="3543" w:type="dxa"/>
            <w:vMerge/>
          </w:tcPr>
          <w:p w:rsidR="00AA01B5" w:rsidRDefault="00AA01B5" w:rsidP="00294A82"/>
        </w:tc>
      </w:tr>
      <w:tr w:rsidR="00AA01B5" w:rsidRPr="00294A82" w:rsidTr="00AA01B5">
        <w:trPr>
          <w:trHeight w:val="406"/>
        </w:trPr>
        <w:tc>
          <w:tcPr>
            <w:tcW w:w="4395" w:type="dxa"/>
            <w:shd w:val="clear" w:color="auto" w:fill="99FF99"/>
          </w:tcPr>
          <w:p w:rsidR="00AA01B5" w:rsidRPr="00AA01B5" w:rsidRDefault="00AA01B5" w:rsidP="00294A82">
            <w:pPr>
              <w:rPr>
                <w:sz w:val="24"/>
                <w:szCs w:val="24"/>
              </w:rPr>
            </w:pPr>
            <w:r w:rsidRPr="00AA01B5">
              <w:rPr>
                <w:sz w:val="24"/>
                <w:szCs w:val="24"/>
              </w:rPr>
              <w:t>Language and Co</w:t>
            </w:r>
            <w:r>
              <w:rPr>
                <w:sz w:val="24"/>
                <w:szCs w:val="24"/>
              </w:rPr>
              <w:t>mmunication Network (3)</w:t>
            </w:r>
          </w:p>
        </w:tc>
        <w:tc>
          <w:tcPr>
            <w:tcW w:w="2126" w:type="dxa"/>
            <w:vMerge/>
          </w:tcPr>
          <w:p w:rsidR="00AA01B5" w:rsidRDefault="00AA01B5" w:rsidP="00294A82"/>
        </w:tc>
        <w:tc>
          <w:tcPr>
            <w:tcW w:w="2693" w:type="dxa"/>
            <w:vMerge/>
          </w:tcPr>
          <w:p w:rsidR="00AA01B5" w:rsidRDefault="00AA01B5" w:rsidP="0052626B"/>
        </w:tc>
        <w:tc>
          <w:tcPr>
            <w:tcW w:w="2552" w:type="dxa"/>
            <w:vMerge/>
          </w:tcPr>
          <w:p w:rsidR="00AA01B5" w:rsidRPr="009E5DED" w:rsidRDefault="00AA01B5" w:rsidP="00294A82">
            <w:pPr>
              <w:rPr>
                <w:b/>
              </w:rPr>
            </w:pPr>
          </w:p>
        </w:tc>
        <w:tc>
          <w:tcPr>
            <w:tcW w:w="3543" w:type="dxa"/>
            <w:vMerge/>
          </w:tcPr>
          <w:p w:rsidR="00AA01B5" w:rsidRDefault="00AA01B5" w:rsidP="00294A82"/>
        </w:tc>
      </w:tr>
      <w:tr w:rsidR="00AA01B5" w:rsidRPr="00294A82" w:rsidTr="00AA01B5">
        <w:trPr>
          <w:trHeight w:val="427"/>
        </w:trPr>
        <w:tc>
          <w:tcPr>
            <w:tcW w:w="4395" w:type="dxa"/>
            <w:shd w:val="clear" w:color="auto" w:fill="99FF99"/>
          </w:tcPr>
          <w:p w:rsidR="00AA01B5" w:rsidRPr="00AA01B5" w:rsidRDefault="00AA01B5" w:rsidP="0029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 Coordinators Network (3)</w:t>
            </w:r>
          </w:p>
        </w:tc>
        <w:tc>
          <w:tcPr>
            <w:tcW w:w="2126" w:type="dxa"/>
            <w:vMerge/>
          </w:tcPr>
          <w:p w:rsidR="00AA01B5" w:rsidRDefault="00AA01B5" w:rsidP="00294A82"/>
        </w:tc>
        <w:tc>
          <w:tcPr>
            <w:tcW w:w="2693" w:type="dxa"/>
            <w:vMerge/>
          </w:tcPr>
          <w:p w:rsidR="00AA01B5" w:rsidRDefault="00AA01B5" w:rsidP="0052626B"/>
        </w:tc>
        <w:tc>
          <w:tcPr>
            <w:tcW w:w="2552" w:type="dxa"/>
            <w:vMerge/>
          </w:tcPr>
          <w:p w:rsidR="00AA01B5" w:rsidRPr="009E5DED" w:rsidRDefault="00AA01B5" w:rsidP="00294A82">
            <w:pPr>
              <w:rPr>
                <w:b/>
              </w:rPr>
            </w:pPr>
          </w:p>
        </w:tc>
        <w:tc>
          <w:tcPr>
            <w:tcW w:w="3543" w:type="dxa"/>
            <w:vMerge/>
          </w:tcPr>
          <w:p w:rsidR="00AA01B5" w:rsidRDefault="00AA01B5" w:rsidP="00294A82"/>
        </w:tc>
      </w:tr>
      <w:tr w:rsidR="00AA01B5" w:rsidRPr="00294A82" w:rsidTr="00CA3874">
        <w:trPr>
          <w:trHeight w:val="774"/>
        </w:trPr>
        <w:tc>
          <w:tcPr>
            <w:tcW w:w="4395" w:type="dxa"/>
            <w:shd w:val="clear" w:color="auto" w:fill="99FF99"/>
          </w:tcPr>
          <w:p w:rsidR="00AA01B5" w:rsidRPr="00AA01B5" w:rsidRDefault="00AA01B5" w:rsidP="0029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Primary NQT </w:t>
            </w:r>
            <w:r w:rsidRPr="00AA01B5">
              <w:rPr>
                <w:sz w:val="24"/>
                <w:szCs w:val="24"/>
              </w:rPr>
              <w:t xml:space="preserve"> Induction </w:t>
            </w:r>
            <w:r>
              <w:rPr>
                <w:sz w:val="24"/>
                <w:szCs w:val="24"/>
              </w:rPr>
              <w:t>Programme (26)</w:t>
            </w:r>
          </w:p>
        </w:tc>
        <w:tc>
          <w:tcPr>
            <w:tcW w:w="2126" w:type="dxa"/>
            <w:vMerge/>
          </w:tcPr>
          <w:p w:rsidR="00AA01B5" w:rsidRDefault="00AA01B5" w:rsidP="00294A82"/>
        </w:tc>
        <w:tc>
          <w:tcPr>
            <w:tcW w:w="2693" w:type="dxa"/>
            <w:vMerge/>
          </w:tcPr>
          <w:p w:rsidR="00AA01B5" w:rsidRDefault="00AA01B5" w:rsidP="0052626B"/>
        </w:tc>
        <w:tc>
          <w:tcPr>
            <w:tcW w:w="2552" w:type="dxa"/>
            <w:vMerge/>
          </w:tcPr>
          <w:p w:rsidR="00AA01B5" w:rsidRPr="009E5DED" w:rsidRDefault="00AA01B5" w:rsidP="00294A82">
            <w:pPr>
              <w:rPr>
                <w:b/>
              </w:rPr>
            </w:pPr>
          </w:p>
        </w:tc>
        <w:tc>
          <w:tcPr>
            <w:tcW w:w="3543" w:type="dxa"/>
            <w:vMerge/>
          </w:tcPr>
          <w:p w:rsidR="00AA01B5" w:rsidRDefault="00AA01B5" w:rsidP="00294A82"/>
        </w:tc>
      </w:tr>
      <w:tr w:rsidR="00294A82" w:rsidRPr="00294A82" w:rsidTr="00DC7464">
        <w:tc>
          <w:tcPr>
            <w:tcW w:w="4395" w:type="dxa"/>
            <w:shd w:val="clear" w:color="auto" w:fill="99FF99"/>
          </w:tcPr>
          <w:p w:rsidR="00DC24A4" w:rsidRDefault="00DC7464" w:rsidP="00294A82">
            <w:pPr>
              <w:rPr>
                <w:b/>
                <w:sz w:val="24"/>
                <w:szCs w:val="24"/>
              </w:rPr>
            </w:pPr>
            <w:r w:rsidRPr="00A602FC">
              <w:rPr>
                <w:b/>
                <w:sz w:val="24"/>
                <w:szCs w:val="24"/>
              </w:rPr>
              <w:t>5</w:t>
            </w:r>
            <w:r w:rsidR="00571B39">
              <w:rPr>
                <w:b/>
                <w:sz w:val="24"/>
                <w:szCs w:val="24"/>
              </w:rPr>
              <w:t>c</w:t>
            </w:r>
            <w:r w:rsidR="00E038C7">
              <w:rPr>
                <w:b/>
                <w:sz w:val="24"/>
                <w:szCs w:val="24"/>
              </w:rPr>
              <w:t xml:space="preserve"> </w:t>
            </w:r>
            <w:r w:rsidR="00C20B0D" w:rsidRPr="00A602FC">
              <w:rPr>
                <w:b/>
                <w:sz w:val="24"/>
                <w:szCs w:val="24"/>
              </w:rPr>
              <w:t xml:space="preserve">Bespoke </w:t>
            </w:r>
            <w:r w:rsidR="00DC24A4">
              <w:rPr>
                <w:b/>
                <w:sz w:val="24"/>
                <w:szCs w:val="24"/>
              </w:rPr>
              <w:t>School Improvement</w:t>
            </w:r>
            <w:r w:rsidR="00E038C7">
              <w:rPr>
                <w:b/>
                <w:sz w:val="24"/>
                <w:szCs w:val="24"/>
              </w:rPr>
              <w:t xml:space="preserve"> </w:t>
            </w:r>
            <w:r w:rsidR="00DC24A4">
              <w:rPr>
                <w:b/>
                <w:sz w:val="24"/>
                <w:szCs w:val="24"/>
              </w:rPr>
              <w:t>Services</w:t>
            </w:r>
          </w:p>
          <w:p w:rsidR="007D3053" w:rsidRDefault="00761FAF" w:rsidP="00294A82">
            <w:pPr>
              <w:rPr>
                <w:b/>
                <w:sz w:val="20"/>
                <w:szCs w:val="20"/>
              </w:rPr>
            </w:pPr>
            <w:r w:rsidRPr="00DC24A4">
              <w:rPr>
                <w:b/>
                <w:sz w:val="20"/>
                <w:szCs w:val="20"/>
              </w:rPr>
              <w:t xml:space="preserve">School Improvement Support Service </w:t>
            </w:r>
            <w:r w:rsidR="007D3053">
              <w:rPr>
                <w:b/>
                <w:sz w:val="20"/>
                <w:szCs w:val="20"/>
              </w:rPr>
              <w:t xml:space="preserve">organised through Link officers </w:t>
            </w:r>
          </w:p>
          <w:p w:rsidR="009E187F" w:rsidRPr="00DC24A4" w:rsidRDefault="007D3053" w:rsidP="00294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(6, 9 or</w:t>
            </w:r>
            <w:r w:rsidR="00761FAF" w:rsidRPr="00DC24A4">
              <w:rPr>
                <w:b/>
                <w:sz w:val="20"/>
                <w:szCs w:val="20"/>
              </w:rPr>
              <w:t xml:space="preserve"> 12 days)</w:t>
            </w:r>
          </w:p>
          <w:p w:rsidR="00761FAF" w:rsidRPr="00DC24A4" w:rsidRDefault="00761FAF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Data review</w:t>
            </w:r>
          </w:p>
          <w:p w:rsidR="00761FAF" w:rsidRPr="00DC24A4" w:rsidRDefault="00761FAF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Quality of teaching benchmark</w:t>
            </w:r>
          </w:p>
          <w:p w:rsidR="00761FAF" w:rsidRPr="00DC24A4" w:rsidRDefault="00761FAF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SEF/SDP</w:t>
            </w:r>
          </w:p>
          <w:p w:rsidR="00761FAF" w:rsidRPr="00DC24A4" w:rsidRDefault="00761FAF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Review of staffing structure/workforce development</w:t>
            </w:r>
          </w:p>
          <w:p w:rsidR="00761FAF" w:rsidRPr="00DC24A4" w:rsidRDefault="00761FAF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Senior Leaders</w:t>
            </w:r>
          </w:p>
          <w:p w:rsidR="00761FAF" w:rsidRPr="00DC24A4" w:rsidRDefault="00761FAF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Governors</w:t>
            </w:r>
          </w:p>
          <w:p w:rsidR="00761FAF" w:rsidRPr="00DC24A4" w:rsidRDefault="00761FAF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Middle Leaders</w:t>
            </w:r>
          </w:p>
          <w:p w:rsidR="00761FAF" w:rsidRPr="00DC24A4" w:rsidRDefault="00761FAF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Teaching/Teachers</w:t>
            </w:r>
          </w:p>
          <w:p w:rsidR="00761FAF" w:rsidRPr="00DC24A4" w:rsidRDefault="00761FAF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Gap Narrowing</w:t>
            </w:r>
            <w:r w:rsidR="001F3758">
              <w:rPr>
                <w:sz w:val="20"/>
                <w:szCs w:val="20"/>
              </w:rPr>
              <w:t xml:space="preserve"> and Early Intervention</w:t>
            </w:r>
          </w:p>
          <w:p w:rsidR="00761FAF" w:rsidRPr="00DC24A4" w:rsidRDefault="00761FAF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Recommendations/ Actions / Plan</w:t>
            </w:r>
          </w:p>
          <w:p w:rsidR="00582B28" w:rsidRPr="00DC24A4" w:rsidRDefault="00761FAF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Follow up visit :impact evaluation</w:t>
            </w:r>
          </w:p>
          <w:p w:rsidR="00761FAF" w:rsidRPr="00DC24A4" w:rsidRDefault="00761FAF" w:rsidP="00761FAF">
            <w:pPr>
              <w:rPr>
                <w:b/>
                <w:sz w:val="20"/>
                <w:szCs w:val="20"/>
              </w:rPr>
            </w:pPr>
            <w:r w:rsidRPr="00DC24A4">
              <w:rPr>
                <w:b/>
                <w:sz w:val="20"/>
                <w:szCs w:val="20"/>
              </w:rPr>
              <w:t xml:space="preserve">Other </w:t>
            </w:r>
            <w:r w:rsidR="00DC24A4">
              <w:rPr>
                <w:b/>
                <w:sz w:val="20"/>
                <w:szCs w:val="20"/>
              </w:rPr>
              <w:t xml:space="preserve">stand-alone </w:t>
            </w:r>
            <w:r w:rsidRPr="00DC24A4">
              <w:rPr>
                <w:b/>
                <w:sz w:val="20"/>
                <w:szCs w:val="20"/>
              </w:rPr>
              <w:t xml:space="preserve"> packages:</w:t>
            </w:r>
          </w:p>
          <w:p w:rsidR="00761FAF" w:rsidRPr="00DC24A4" w:rsidRDefault="00761FAF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Headteacher Appraisal</w:t>
            </w:r>
          </w:p>
          <w:p w:rsidR="00761FAF" w:rsidRPr="00DC24A4" w:rsidRDefault="00761FAF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 xml:space="preserve">Senior Leader </w:t>
            </w:r>
            <w:r w:rsidR="00D0304F">
              <w:rPr>
                <w:sz w:val="20"/>
                <w:szCs w:val="20"/>
              </w:rPr>
              <w:t xml:space="preserve">and Headteacher </w:t>
            </w:r>
            <w:r w:rsidRPr="00DC24A4">
              <w:rPr>
                <w:sz w:val="20"/>
                <w:szCs w:val="20"/>
              </w:rPr>
              <w:t>recruitment</w:t>
            </w:r>
          </w:p>
          <w:p w:rsidR="00761FAF" w:rsidRPr="00DC24A4" w:rsidRDefault="00761FAF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Language and communications</w:t>
            </w:r>
          </w:p>
          <w:p w:rsidR="00761FAF" w:rsidRPr="00DC24A4" w:rsidRDefault="00761FAF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Governor development</w:t>
            </w:r>
          </w:p>
          <w:p w:rsidR="00761FAF" w:rsidRPr="00DC24A4" w:rsidRDefault="00761FAF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Workforce development</w:t>
            </w:r>
          </w:p>
          <w:p w:rsidR="00761FAF" w:rsidRPr="00DC24A4" w:rsidRDefault="00DC24A4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Ethnic Minority Achievement</w:t>
            </w:r>
          </w:p>
          <w:p w:rsidR="00761FAF" w:rsidRPr="00DC24A4" w:rsidRDefault="00DC24A4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Early Years Foundation Stage</w:t>
            </w:r>
          </w:p>
          <w:p w:rsidR="00D0304F" w:rsidRDefault="00DC24A4" w:rsidP="00761FAF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Special Educational Needs</w:t>
            </w:r>
            <w:r w:rsidR="00E038C7">
              <w:rPr>
                <w:sz w:val="20"/>
                <w:szCs w:val="20"/>
              </w:rPr>
              <w:t>; RE</w:t>
            </w:r>
          </w:p>
          <w:p w:rsidR="001F3758" w:rsidRPr="00DC24A4" w:rsidRDefault="001F3758" w:rsidP="00761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Quality assurance </w:t>
            </w:r>
            <w:r w:rsidR="00957DC1">
              <w:rPr>
                <w:sz w:val="20"/>
                <w:szCs w:val="20"/>
              </w:rPr>
              <w:t>Ealing Associates</w:t>
            </w:r>
          </w:p>
          <w:p w:rsidR="005D7366" w:rsidRDefault="001F3758" w:rsidP="00961395">
            <w:pPr>
              <w:rPr>
                <w:sz w:val="20"/>
                <w:szCs w:val="20"/>
              </w:rPr>
            </w:pPr>
            <w:r w:rsidRPr="00E038C7">
              <w:rPr>
                <w:sz w:val="20"/>
                <w:szCs w:val="20"/>
              </w:rPr>
              <w:t>Maths Mastery (ARK)</w:t>
            </w:r>
            <w:r w:rsidR="005D7366">
              <w:rPr>
                <w:sz w:val="20"/>
                <w:szCs w:val="20"/>
              </w:rPr>
              <w:t>Every Child a Reader &amp; Every Child Counts</w:t>
            </w:r>
          </w:p>
          <w:p w:rsidR="009F6DE4" w:rsidRPr="005D7366" w:rsidRDefault="009F6DE4" w:rsidP="0096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Continuing MAST teaches</w:t>
            </w:r>
          </w:p>
          <w:p w:rsidR="009A692E" w:rsidRPr="00DC24A4" w:rsidRDefault="00DC24A4" w:rsidP="009A692E">
            <w:pPr>
              <w:rPr>
                <w:b/>
                <w:sz w:val="20"/>
                <w:szCs w:val="20"/>
              </w:rPr>
            </w:pPr>
            <w:r w:rsidRPr="00DC24A4">
              <w:rPr>
                <w:b/>
                <w:sz w:val="20"/>
                <w:szCs w:val="20"/>
              </w:rPr>
              <w:t>Workforce development packages</w:t>
            </w:r>
          </w:p>
          <w:p w:rsidR="009A692E" w:rsidRPr="00DC24A4" w:rsidRDefault="009A692E" w:rsidP="009A692E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 xml:space="preserve">School Business Manager </w:t>
            </w:r>
            <w:r w:rsidR="00D0304F">
              <w:rPr>
                <w:sz w:val="20"/>
                <w:szCs w:val="20"/>
              </w:rPr>
              <w:t>membership</w:t>
            </w:r>
          </w:p>
          <w:p w:rsidR="00DC24A4" w:rsidRPr="00DC24A4" w:rsidRDefault="00DC24A4" w:rsidP="009A692E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Support for restructuring</w:t>
            </w:r>
          </w:p>
          <w:p w:rsidR="00DC24A4" w:rsidRPr="00DC24A4" w:rsidRDefault="00DC24A4" w:rsidP="009A692E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 xml:space="preserve">Teacher </w:t>
            </w:r>
            <w:r w:rsidR="00D0304F">
              <w:rPr>
                <w:sz w:val="20"/>
                <w:szCs w:val="20"/>
              </w:rPr>
              <w:t xml:space="preserve">and support staff </w:t>
            </w:r>
            <w:r w:rsidRPr="00DC24A4">
              <w:rPr>
                <w:sz w:val="20"/>
                <w:szCs w:val="20"/>
              </w:rPr>
              <w:t>appraisal and standards</w:t>
            </w:r>
          </w:p>
          <w:p w:rsidR="00DC24A4" w:rsidRPr="00DC24A4" w:rsidRDefault="00DC24A4" w:rsidP="009A692E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>Effective team-working</w:t>
            </w:r>
          </w:p>
          <w:p w:rsidR="00DC24A4" w:rsidRPr="00DC24A4" w:rsidRDefault="00DC24A4" w:rsidP="009A692E">
            <w:pPr>
              <w:rPr>
                <w:sz w:val="20"/>
                <w:szCs w:val="20"/>
              </w:rPr>
            </w:pPr>
            <w:r w:rsidRPr="00DC24A4">
              <w:rPr>
                <w:sz w:val="20"/>
                <w:szCs w:val="20"/>
              </w:rPr>
              <w:t xml:space="preserve">Audits; </w:t>
            </w:r>
            <w:r w:rsidR="00D0304F">
              <w:rPr>
                <w:sz w:val="20"/>
                <w:szCs w:val="20"/>
              </w:rPr>
              <w:t xml:space="preserve">Review of roles and working practices; </w:t>
            </w:r>
            <w:r w:rsidRPr="00DC24A4">
              <w:rPr>
                <w:sz w:val="20"/>
                <w:szCs w:val="20"/>
              </w:rPr>
              <w:t xml:space="preserve">Job Descriptions; </w:t>
            </w:r>
          </w:p>
          <w:p w:rsidR="009A692E" w:rsidRPr="00DC24A4" w:rsidRDefault="009A692E" w:rsidP="009613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20D59" w:rsidRDefault="00B20D59" w:rsidP="00294A82"/>
          <w:p w:rsidR="00294A82" w:rsidRPr="002261D6" w:rsidRDefault="002261D6" w:rsidP="00294A82">
            <w:pPr>
              <w:rPr>
                <w:b/>
              </w:rPr>
            </w:pPr>
            <w:r w:rsidRPr="002261D6">
              <w:rPr>
                <w:b/>
              </w:rPr>
              <w:t>P</w:t>
            </w:r>
            <w:r w:rsidR="00DC24A4">
              <w:rPr>
                <w:b/>
              </w:rPr>
              <w:t>rimary &amp; Special Schools</w:t>
            </w:r>
          </w:p>
        </w:tc>
        <w:tc>
          <w:tcPr>
            <w:tcW w:w="2693" w:type="dxa"/>
          </w:tcPr>
          <w:p w:rsidR="00B20D59" w:rsidRPr="00B20D59" w:rsidRDefault="00B20D59" w:rsidP="00294A82">
            <w:pPr>
              <w:rPr>
                <w:b/>
              </w:rPr>
            </w:pPr>
          </w:p>
          <w:p w:rsidR="00294A82" w:rsidRPr="00B20D59" w:rsidRDefault="00B20D59" w:rsidP="00294A82">
            <w:pPr>
              <w:rPr>
                <w:b/>
              </w:rPr>
            </w:pPr>
            <w:r w:rsidRPr="00B20D59">
              <w:rPr>
                <w:b/>
              </w:rPr>
              <w:t>BUY-BACK</w:t>
            </w:r>
          </w:p>
        </w:tc>
        <w:tc>
          <w:tcPr>
            <w:tcW w:w="2552" w:type="dxa"/>
          </w:tcPr>
          <w:p w:rsidR="00B20D59" w:rsidRPr="00B20D59" w:rsidRDefault="00B20D59" w:rsidP="00294A82">
            <w:pPr>
              <w:rPr>
                <w:b/>
              </w:rPr>
            </w:pPr>
          </w:p>
          <w:p w:rsidR="00294A82" w:rsidRDefault="002261D6" w:rsidP="00294A82">
            <w:pPr>
              <w:rPr>
                <w:b/>
              </w:rPr>
            </w:pPr>
            <w:r>
              <w:rPr>
                <w:b/>
              </w:rPr>
              <w:t>Primary and Special school packages to be sent to schools in November 2012</w:t>
            </w:r>
          </w:p>
          <w:p w:rsidR="002261D6" w:rsidRDefault="002261D6" w:rsidP="00294A82">
            <w:pPr>
              <w:rPr>
                <w:b/>
              </w:rPr>
            </w:pPr>
          </w:p>
          <w:p w:rsidR="002261D6" w:rsidRPr="00B20D59" w:rsidRDefault="002261D6" w:rsidP="00294A82">
            <w:pPr>
              <w:rPr>
                <w:b/>
              </w:rPr>
            </w:pPr>
          </w:p>
        </w:tc>
        <w:tc>
          <w:tcPr>
            <w:tcW w:w="3543" w:type="dxa"/>
          </w:tcPr>
          <w:p w:rsidR="00294A82" w:rsidRDefault="00294A82" w:rsidP="00294A82"/>
          <w:p w:rsidR="009A692E" w:rsidRDefault="00B20D59" w:rsidP="00294A82">
            <w:r>
              <w:t xml:space="preserve">This strand has been taken out of Schools Forum.  </w:t>
            </w:r>
          </w:p>
          <w:p w:rsidR="00DC24A4" w:rsidRDefault="00DC24A4" w:rsidP="00294A82"/>
          <w:p w:rsidR="00425B7F" w:rsidRDefault="00DC24A4" w:rsidP="00294A82">
            <w:r>
              <w:t xml:space="preserve">Schools will be invited to purchase 6,9,12 day Support Service </w:t>
            </w:r>
            <w:r w:rsidR="00B20D59">
              <w:t xml:space="preserve">Packages </w:t>
            </w:r>
            <w:r>
              <w:t>plus stand-alone packages to support their own priorities.</w:t>
            </w:r>
          </w:p>
          <w:p w:rsidR="00DC24A4" w:rsidRDefault="00DC24A4" w:rsidP="00294A82"/>
          <w:p w:rsidR="00DC24A4" w:rsidRDefault="00DC24A4" w:rsidP="00294A82">
            <w:r>
              <w:t>Schools will be invited to purchase additional workforce development support</w:t>
            </w:r>
            <w:r w:rsidR="001F3758">
              <w:t xml:space="preserve"> packages</w:t>
            </w:r>
          </w:p>
          <w:p w:rsidR="00425B7F" w:rsidRDefault="00425B7F" w:rsidP="00294A82"/>
          <w:p w:rsidR="00B20D59" w:rsidRDefault="00B20D59" w:rsidP="00294A82">
            <w:r>
              <w:t xml:space="preserve">Schools will be required to indicate </w:t>
            </w:r>
            <w:r w:rsidR="005D277C">
              <w:t xml:space="preserve">which services they intend to purchase </w:t>
            </w:r>
            <w:r w:rsidR="00425B7F">
              <w:t>by January 201</w:t>
            </w:r>
            <w:r w:rsidR="005D277C">
              <w:t>3.</w:t>
            </w:r>
          </w:p>
          <w:p w:rsidR="00B20D59" w:rsidRDefault="00B20D59" w:rsidP="00294A82"/>
          <w:p w:rsidR="00B20D59" w:rsidRDefault="00B20D59" w:rsidP="00294A82">
            <w:r>
              <w:t>Charges to follow.</w:t>
            </w:r>
          </w:p>
          <w:p w:rsidR="00D0304F" w:rsidRDefault="00D0304F" w:rsidP="00294A82"/>
          <w:p w:rsidR="00D0304F" w:rsidRPr="00294A82" w:rsidRDefault="00D0304F" w:rsidP="00D0304F"/>
        </w:tc>
      </w:tr>
      <w:tr w:rsidR="005726CD" w:rsidRPr="00294A82" w:rsidTr="00DC7464">
        <w:tc>
          <w:tcPr>
            <w:tcW w:w="4395" w:type="dxa"/>
            <w:shd w:val="clear" w:color="auto" w:fill="99FF99"/>
          </w:tcPr>
          <w:p w:rsidR="005726CD" w:rsidRPr="00E038C7" w:rsidRDefault="005726CD" w:rsidP="00294A82">
            <w:pPr>
              <w:rPr>
                <w:b/>
                <w:sz w:val="20"/>
                <w:szCs w:val="20"/>
              </w:rPr>
            </w:pPr>
            <w:r w:rsidRPr="00E038C7">
              <w:rPr>
                <w:b/>
                <w:sz w:val="20"/>
                <w:szCs w:val="20"/>
              </w:rPr>
              <w:t>5d Bespoke School Improvement Services</w:t>
            </w:r>
          </w:p>
          <w:p w:rsidR="005726CD" w:rsidRPr="00E038C7" w:rsidRDefault="005726CD" w:rsidP="00294A82">
            <w:pPr>
              <w:rPr>
                <w:b/>
                <w:sz w:val="20"/>
                <w:szCs w:val="20"/>
              </w:rPr>
            </w:pPr>
            <w:r w:rsidRPr="00E038C7">
              <w:rPr>
                <w:b/>
                <w:sz w:val="20"/>
                <w:szCs w:val="20"/>
              </w:rPr>
              <w:t>Main package:</w:t>
            </w:r>
          </w:p>
          <w:p w:rsidR="005726CD" w:rsidRPr="00E038C7" w:rsidRDefault="005726CD" w:rsidP="00294A82">
            <w:pPr>
              <w:rPr>
                <w:sz w:val="20"/>
                <w:szCs w:val="20"/>
              </w:rPr>
            </w:pPr>
            <w:r w:rsidRPr="00E038C7">
              <w:rPr>
                <w:sz w:val="20"/>
                <w:szCs w:val="20"/>
              </w:rPr>
              <w:t>Link Officer 3 days</w:t>
            </w:r>
          </w:p>
          <w:p w:rsidR="005726CD" w:rsidRPr="00E038C7" w:rsidRDefault="005726CD" w:rsidP="00294A82">
            <w:pPr>
              <w:rPr>
                <w:sz w:val="20"/>
                <w:szCs w:val="20"/>
              </w:rPr>
            </w:pPr>
            <w:r w:rsidRPr="00E038C7">
              <w:rPr>
                <w:sz w:val="20"/>
                <w:szCs w:val="20"/>
              </w:rPr>
              <w:t>Programme of networks and briefings</w:t>
            </w:r>
          </w:p>
          <w:p w:rsidR="005726CD" w:rsidRPr="00E038C7" w:rsidRDefault="005726CD" w:rsidP="00294A82">
            <w:pPr>
              <w:rPr>
                <w:sz w:val="20"/>
                <w:szCs w:val="20"/>
              </w:rPr>
            </w:pPr>
            <w:r w:rsidRPr="00E038C7">
              <w:rPr>
                <w:sz w:val="20"/>
                <w:szCs w:val="20"/>
              </w:rPr>
              <w:t>Facilitation of school-to-school CPD programme</w:t>
            </w:r>
          </w:p>
          <w:p w:rsidR="005726CD" w:rsidRPr="00E038C7" w:rsidRDefault="005726CD" w:rsidP="00294A82">
            <w:pPr>
              <w:rPr>
                <w:sz w:val="20"/>
                <w:szCs w:val="20"/>
              </w:rPr>
            </w:pPr>
            <w:r w:rsidRPr="00E038C7">
              <w:rPr>
                <w:sz w:val="20"/>
                <w:szCs w:val="20"/>
              </w:rPr>
              <w:t>Facilitation of leadership development programmes</w:t>
            </w:r>
          </w:p>
          <w:p w:rsidR="005726CD" w:rsidRPr="00E038C7" w:rsidRDefault="005726CD" w:rsidP="00294A82">
            <w:pPr>
              <w:rPr>
                <w:sz w:val="20"/>
                <w:szCs w:val="20"/>
              </w:rPr>
            </w:pPr>
            <w:r w:rsidRPr="00E038C7">
              <w:rPr>
                <w:sz w:val="20"/>
                <w:szCs w:val="20"/>
              </w:rPr>
              <w:t>Ealing Professional Learning Community</w:t>
            </w:r>
          </w:p>
          <w:p w:rsidR="005726CD" w:rsidRPr="00E038C7" w:rsidRDefault="005726CD" w:rsidP="005726CD">
            <w:pPr>
              <w:rPr>
                <w:sz w:val="20"/>
                <w:szCs w:val="20"/>
              </w:rPr>
            </w:pPr>
            <w:r w:rsidRPr="00E038C7">
              <w:rPr>
                <w:sz w:val="20"/>
                <w:szCs w:val="20"/>
              </w:rPr>
              <w:t xml:space="preserve">Coordination of school to school support </w:t>
            </w:r>
          </w:p>
          <w:p w:rsidR="005726CD" w:rsidRPr="00E038C7" w:rsidRDefault="005726CD" w:rsidP="005726CD">
            <w:pPr>
              <w:rPr>
                <w:b/>
                <w:sz w:val="20"/>
                <w:szCs w:val="20"/>
              </w:rPr>
            </w:pPr>
            <w:r w:rsidRPr="00E038C7">
              <w:rPr>
                <w:b/>
                <w:sz w:val="20"/>
                <w:szCs w:val="20"/>
              </w:rPr>
              <w:t>Stand-alone packages</w:t>
            </w:r>
          </w:p>
          <w:p w:rsidR="005726CD" w:rsidRPr="00E038C7" w:rsidRDefault="005726CD" w:rsidP="005726CD">
            <w:pPr>
              <w:rPr>
                <w:sz w:val="20"/>
                <w:szCs w:val="20"/>
              </w:rPr>
            </w:pPr>
            <w:r w:rsidRPr="00E038C7">
              <w:rPr>
                <w:sz w:val="20"/>
                <w:szCs w:val="20"/>
              </w:rPr>
              <w:t>Enhanced Link Officer</w:t>
            </w:r>
          </w:p>
          <w:p w:rsidR="005726CD" w:rsidRPr="00E038C7" w:rsidRDefault="005726CD" w:rsidP="005726CD">
            <w:pPr>
              <w:rPr>
                <w:sz w:val="20"/>
                <w:szCs w:val="20"/>
              </w:rPr>
            </w:pPr>
            <w:r w:rsidRPr="00E038C7">
              <w:rPr>
                <w:sz w:val="20"/>
                <w:szCs w:val="20"/>
              </w:rPr>
              <w:t>Headteacher appraisal</w:t>
            </w:r>
          </w:p>
          <w:p w:rsidR="005726CD" w:rsidRPr="00E038C7" w:rsidRDefault="005726CD" w:rsidP="005726CD">
            <w:pPr>
              <w:rPr>
                <w:sz w:val="20"/>
                <w:szCs w:val="20"/>
              </w:rPr>
            </w:pPr>
            <w:r w:rsidRPr="00E038C7">
              <w:rPr>
                <w:sz w:val="20"/>
                <w:szCs w:val="20"/>
              </w:rPr>
              <w:t>Headteacher recruitment</w:t>
            </w:r>
          </w:p>
          <w:p w:rsidR="005726CD" w:rsidRPr="00A602FC" w:rsidRDefault="005726CD" w:rsidP="005726CD">
            <w:pPr>
              <w:rPr>
                <w:b/>
                <w:sz w:val="24"/>
                <w:szCs w:val="24"/>
              </w:rPr>
            </w:pPr>
            <w:r w:rsidRPr="00E038C7">
              <w:rPr>
                <w:sz w:val="20"/>
                <w:szCs w:val="20"/>
              </w:rPr>
              <w:t>Senior Leader recruitment</w:t>
            </w:r>
          </w:p>
        </w:tc>
        <w:tc>
          <w:tcPr>
            <w:tcW w:w="2126" w:type="dxa"/>
          </w:tcPr>
          <w:p w:rsidR="005726CD" w:rsidRPr="00E038C7" w:rsidRDefault="005726CD" w:rsidP="00294A82">
            <w:pPr>
              <w:rPr>
                <w:b/>
              </w:rPr>
            </w:pPr>
            <w:r w:rsidRPr="00E038C7">
              <w:rPr>
                <w:b/>
              </w:rPr>
              <w:t>Secondary Schools</w:t>
            </w:r>
          </w:p>
        </w:tc>
        <w:tc>
          <w:tcPr>
            <w:tcW w:w="2693" w:type="dxa"/>
          </w:tcPr>
          <w:p w:rsidR="005726CD" w:rsidRPr="00B20D59" w:rsidRDefault="005726CD" w:rsidP="00294A82">
            <w:pPr>
              <w:rPr>
                <w:b/>
              </w:rPr>
            </w:pPr>
            <w:r>
              <w:rPr>
                <w:b/>
              </w:rPr>
              <w:t>BUY-BACK</w:t>
            </w:r>
          </w:p>
        </w:tc>
        <w:tc>
          <w:tcPr>
            <w:tcW w:w="2552" w:type="dxa"/>
          </w:tcPr>
          <w:p w:rsidR="005726CD" w:rsidRPr="00B20D59" w:rsidRDefault="005726CD" w:rsidP="00294A82">
            <w:pPr>
              <w:rPr>
                <w:b/>
              </w:rPr>
            </w:pPr>
            <w:r>
              <w:rPr>
                <w:b/>
              </w:rPr>
              <w:t>Secondary package to be sent to schools in November 2012</w:t>
            </w:r>
          </w:p>
        </w:tc>
        <w:tc>
          <w:tcPr>
            <w:tcW w:w="3543" w:type="dxa"/>
          </w:tcPr>
          <w:p w:rsidR="005726CD" w:rsidRDefault="005726CD" w:rsidP="00294A82">
            <w:r>
              <w:t>This strand  has been taken out of Schools Forum.</w:t>
            </w:r>
          </w:p>
        </w:tc>
      </w:tr>
      <w:tr w:rsidR="00DA34A3" w:rsidRPr="00294A82" w:rsidTr="006B5B2F">
        <w:trPr>
          <w:trHeight w:val="806"/>
        </w:trPr>
        <w:tc>
          <w:tcPr>
            <w:tcW w:w="4395" w:type="dxa"/>
            <w:shd w:val="clear" w:color="auto" w:fill="99FFCC"/>
          </w:tcPr>
          <w:p w:rsidR="00DA34A3" w:rsidRPr="00A602FC" w:rsidRDefault="00BF101E" w:rsidP="00294A82">
            <w:pPr>
              <w:rPr>
                <w:b/>
                <w:sz w:val="24"/>
                <w:szCs w:val="24"/>
              </w:rPr>
            </w:pPr>
            <w:r w:rsidRPr="00A602FC">
              <w:rPr>
                <w:b/>
                <w:sz w:val="24"/>
                <w:szCs w:val="24"/>
              </w:rPr>
              <w:t xml:space="preserve">6. </w:t>
            </w:r>
            <w:r w:rsidR="006B5B2F" w:rsidRPr="00A602FC">
              <w:rPr>
                <w:b/>
                <w:sz w:val="24"/>
                <w:szCs w:val="24"/>
              </w:rPr>
              <w:t>Leadership and management of Workforce services</w:t>
            </w:r>
          </w:p>
          <w:p w:rsidR="006B5B2F" w:rsidRPr="006B5B2F" w:rsidRDefault="006B5B2F" w:rsidP="00294A82">
            <w:r w:rsidRPr="006B5B2F">
              <w:t>Organisation of training for governors; clerks</w:t>
            </w:r>
          </w:p>
          <w:p w:rsidR="006B5B2F" w:rsidRPr="006B5B2F" w:rsidRDefault="006B5B2F" w:rsidP="00294A82">
            <w:r w:rsidRPr="006B5B2F">
              <w:t xml:space="preserve">Information and guidance </w:t>
            </w:r>
          </w:p>
          <w:p w:rsidR="006B5B2F" w:rsidRPr="006B5B2F" w:rsidRDefault="006B5B2F" w:rsidP="00294A82">
            <w:r w:rsidRPr="006B5B2F">
              <w:t>Policies and resources</w:t>
            </w:r>
          </w:p>
          <w:p w:rsidR="006B5B2F" w:rsidRPr="006B5B2F" w:rsidRDefault="006B5B2F" w:rsidP="00294A82">
            <w:r w:rsidRPr="006B5B2F">
              <w:t>Workforce Steering Group</w:t>
            </w:r>
          </w:p>
          <w:p w:rsidR="006B5B2F" w:rsidRPr="006B5B2F" w:rsidRDefault="006B5B2F" w:rsidP="00294A82">
            <w:r w:rsidRPr="006B5B2F">
              <w:t>Operations Group</w:t>
            </w:r>
          </w:p>
          <w:p w:rsidR="006B5B2F" w:rsidRPr="00294A82" w:rsidRDefault="00425B7F" w:rsidP="00294A82">
            <w:r>
              <w:t>Organisation and management of workforce support to schools</w:t>
            </w:r>
          </w:p>
        </w:tc>
        <w:tc>
          <w:tcPr>
            <w:tcW w:w="2126" w:type="dxa"/>
          </w:tcPr>
          <w:p w:rsidR="00DA34A3" w:rsidRPr="00DF6287" w:rsidRDefault="00CA3874" w:rsidP="00294A82">
            <w:pPr>
              <w:rPr>
                <w:b/>
              </w:rPr>
            </w:pPr>
            <w:r w:rsidRPr="00DF6287">
              <w:rPr>
                <w:b/>
              </w:rPr>
              <w:t>Primary schools</w:t>
            </w:r>
          </w:p>
        </w:tc>
        <w:tc>
          <w:tcPr>
            <w:tcW w:w="2693" w:type="dxa"/>
          </w:tcPr>
          <w:p w:rsidR="00DA34A3" w:rsidRPr="00294A82" w:rsidRDefault="00DA34A3" w:rsidP="00294A82">
            <w:pPr>
              <w:rPr>
                <w:b/>
              </w:rPr>
            </w:pPr>
            <w:r w:rsidRPr="00294A82">
              <w:rPr>
                <w:b/>
              </w:rPr>
              <w:t>Schools Forum</w:t>
            </w:r>
          </w:p>
          <w:p w:rsidR="00DA34A3" w:rsidRPr="00294A82" w:rsidRDefault="00DA34A3" w:rsidP="00294A82">
            <w:pPr>
              <w:rPr>
                <w:b/>
              </w:rPr>
            </w:pPr>
          </w:p>
        </w:tc>
        <w:tc>
          <w:tcPr>
            <w:tcW w:w="2552" w:type="dxa"/>
          </w:tcPr>
          <w:p w:rsidR="00DA34A3" w:rsidRPr="00BF101E" w:rsidRDefault="00DF6287" w:rsidP="00294A82">
            <w:pPr>
              <w:rPr>
                <w:b/>
              </w:rPr>
            </w:pPr>
            <w:r>
              <w:rPr>
                <w:b/>
              </w:rPr>
              <w:t>£</w:t>
            </w:r>
            <w:r w:rsidR="00DA34A3" w:rsidRPr="00BF101E">
              <w:rPr>
                <w:b/>
              </w:rPr>
              <w:t>82</w:t>
            </w:r>
            <w:r w:rsidR="00E141BB">
              <w:rPr>
                <w:b/>
              </w:rPr>
              <w:t>,152</w:t>
            </w:r>
          </w:p>
        </w:tc>
        <w:tc>
          <w:tcPr>
            <w:tcW w:w="3543" w:type="dxa"/>
          </w:tcPr>
          <w:p w:rsidR="00DA34A3" w:rsidRDefault="00DA34A3" w:rsidP="00294A82">
            <w:r>
              <w:t>Comparison</w:t>
            </w:r>
          </w:p>
          <w:p w:rsidR="00DA34A3" w:rsidRPr="00294A82" w:rsidRDefault="00DA34A3" w:rsidP="00294A82">
            <w:r>
              <w:t xml:space="preserve">2010 – 2012 Schools Forum </w:t>
            </w:r>
            <w:r w:rsidR="005F3771">
              <w:t>£</w:t>
            </w:r>
            <w:r w:rsidRPr="009E187F">
              <w:rPr>
                <w:b/>
              </w:rPr>
              <w:t>82</w:t>
            </w:r>
            <w:r w:rsidR="00E141BB">
              <w:rPr>
                <w:b/>
              </w:rPr>
              <w:t>,152</w:t>
            </w:r>
          </w:p>
        </w:tc>
      </w:tr>
      <w:tr w:rsidR="00294A82" w:rsidRPr="00294A82" w:rsidTr="00294A82">
        <w:tc>
          <w:tcPr>
            <w:tcW w:w="4395" w:type="dxa"/>
            <w:shd w:val="clear" w:color="auto" w:fill="CCC0D9" w:themeFill="accent4" w:themeFillTint="66"/>
          </w:tcPr>
          <w:p w:rsidR="00294A82" w:rsidRPr="00A602FC" w:rsidRDefault="00BF101E" w:rsidP="00294A82">
            <w:pPr>
              <w:rPr>
                <w:b/>
                <w:sz w:val="24"/>
                <w:szCs w:val="24"/>
              </w:rPr>
            </w:pPr>
            <w:r w:rsidRPr="00A602FC">
              <w:rPr>
                <w:b/>
                <w:sz w:val="24"/>
                <w:szCs w:val="24"/>
              </w:rPr>
              <w:t xml:space="preserve">7. </w:t>
            </w:r>
            <w:r w:rsidR="007D3053">
              <w:rPr>
                <w:b/>
                <w:sz w:val="24"/>
                <w:szCs w:val="24"/>
              </w:rPr>
              <w:t>Gap-Closing Services</w:t>
            </w:r>
            <w:r w:rsidR="00EA3BF9" w:rsidRPr="00A602FC">
              <w:rPr>
                <w:b/>
                <w:sz w:val="24"/>
                <w:szCs w:val="24"/>
              </w:rPr>
              <w:t xml:space="preserve"> </w:t>
            </w:r>
          </w:p>
          <w:p w:rsidR="00EA3BF9" w:rsidRPr="00A602FC" w:rsidRDefault="00A602FC" w:rsidP="00EA3B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7a </w:t>
            </w:r>
            <w:r w:rsidR="00EA3BF9" w:rsidRPr="00A602FC">
              <w:rPr>
                <w:b/>
                <w:sz w:val="24"/>
                <w:szCs w:val="24"/>
              </w:rPr>
              <w:t>Health Improvement:</w:t>
            </w:r>
            <w:r w:rsidR="0019708B">
              <w:rPr>
                <w:b/>
                <w:sz w:val="24"/>
                <w:szCs w:val="24"/>
              </w:rPr>
              <w:t xml:space="preserve"> (Addendum 7a)</w:t>
            </w:r>
          </w:p>
          <w:p w:rsidR="00EA3BF9" w:rsidRPr="00EA3BF9" w:rsidRDefault="00EA3BF9" w:rsidP="00EA3BF9">
            <w:r w:rsidRPr="00EA3BF9">
              <w:t xml:space="preserve">Support for effective teaching &amp; learning of PSHE, SEAL </w:t>
            </w:r>
          </w:p>
          <w:p w:rsidR="00EA3BF9" w:rsidRPr="00EA3BF9" w:rsidRDefault="007D3053" w:rsidP="00EA3BF9">
            <w:r>
              <w:t>Promotion of SMSC</w:t>
            </w:r>
          </w:p>
          <w:p w:rsidR="00EA3BF9" w:rsidRPr="00EA3BF9" w:rsidRDefault="00EA3BF9" w:rsidP="00EA3BF9">
            <w:r w:rsidRPr="00EA3BF9">
              <w:t>PSHE &amp; SEAL Networks</w:t>
            </w:r>
          </w:p>
          <w:p w:rsidR="00EA3BF9" w:rsidRPr="00EA3BF9" w:rsidRDefault="007D3053" w:rsidP="00EA3BF9">
            <w:r>
              <w:t xml:space="preserve">Analysis of HRBS </w:t>
            </w:r>
            <w:r w:rsidR="00EA3BF9" w:rsidRPr="00EA3BF9">
              <w:t>results – school, locality &amp; borough wide</w:t>
            </w:r>
          </w:p>
          <w:p w:rsidR="00EA3BF9" w:rsidRPr="00EA3BF9" w:rsidRDefault="007D3053" w:rsidP="00EA3BF9">
            <w:r>
              <w:t xml:space="preserve">Analysis of </w:t>
            </w:r>
            <w:r w:rsidR="00EA3BF9" w:rsidRPr="00EA3BF9">
              <w:t>National Weighing &amp; Measuring data (BMI of reception and year 6)</w:t>
            </w:r>
          </w:p>
          <w:p w:rsidR="00EA3BF9" w:rsidRPr="00EA3BF9" w:rsidRDefault="00EA3BF9" w:rsidP="00EA3BF9">
            <w:r w:rsidRPr="00EA3BF9">
              <w:t>Communication &amp; updates via termly ne</w:t>
            </w:r>
            <w:r w:rsidR="007D3053">
              <w:t>wsletter, monthly briefings, EGf</w:t>
            </w:r>
            <w:r w:rsidRPr="00EA3BF9">
              <w:t>L &amp; the MLE</w:t>
            </w:r>
          </w:p>
          <w:p w:rsidR="00EA3BF9" w:rsidRPr="00EA3BF9" w:rsidRDefault="00EA3BF9" w:rsidP="00EA3BF9">
            <w:r w:rsidRPr="00EA3BF9">
              <w:t xml:space="preserve">Health &amp; well-being training programme </w:t>
            </w:r>
          </w:p>
          <w:p w:rsidR="00EA3BF9" w:rsidRPr="00EA3BF9" w:rsidRDefault="00EA3BF9" w:rsidP="00EA3BF9">
            <w:r w:rsidRPr="00EA3BF9">
              <w:t>Maintaining’ and ‘Enhancing’ Healthy Schools programme</w:t>
            </w:r>
          </w:p>
          <w:p w:rsidR="00EA3BF9" w:rsidRPr="00EA3BF9" w:rsidRDefault="007D3053" w:rsidP="00EA3BF9">
            <w:r>
              <w:t>Resources &amp; tools:</w:t>
            </w:r>
          </w:p>
          <w:p w:rsidR="00EA3BF9" w:rsidRPr="007D3053" w:rsidRDefault="00EA3BF9" w:rsidP="00EA3BF9">
            <w:pPr>
              <w:rPr>
                <w:sz w:val="20"/>
                <w:szCs w:val="20"/>
              </w:rPr>
            </w:pPr>
            <w:r w:rsidRPr="007D3053">
              <w:rPr>
                <w:sz w:val="20"/>
                <w:szCs w:val="20"/>
              </w:rPr>
              <w:t>Health Improvement Plans</w:t>
            </w:r>
          </w:p>
          <w:p w:rsidR="00EA3BF9" w:rsidRPr="007D3053" w:rsidRDefault="00EA3BF9" w:rsidP="00EA3BF9">
            <w:pPr>
              <w:rPr>
                <w:sz w:val="20"/>
                <w:szCs w:val="20"/>
              </w:rPr>
            </w:pPr>
            <w:r w:rsidRPr="007D3053">
              <w:rPr>
                <w:sz w:val="20"/>
                <w:szCs w:val="20"/>
              </w:rPr>
              <w:t>Health policy review, guidance &amp; advice</w:t>
            </w:r>
          </w:p>
          <w:p w:rsidR="00EA3BF9" w:rsidRPr="007D3053" w:rsidRDefault="00EA3BF9" w:rsidP="00EA3BF9">
            <w:pPr>
              <w:rPr>
                <w:sz w:val="20"/>
                <w:szCs w:val="20"/>
              </w:rPr>
            </w:pPr>
            <w:r w:rsidRPr="007D3053">
              <w:rPr>
                <w:sz w:val="20"/>
                <w:szCs w:val="20"/>
              </w:rPr>
              <w:t>Identifying vulnerable groups</w:t>
            </w:r>
          </w:p>
          <w:p w:rsidR="00EA3BF9" w:rsidRPr="00EA3BF9" w:rsidRDefault="00EA3BF9" w:rsidP="00EA3BF9">
            <w:r w:rsidRPr="00EA3BF9">
              <w:t>Identifying health needs and responding to gaps in services</w:t>
            </w:r>
          </w:p>
          <w:p w:rsidR="00EA3BF9" w:rsidRPr="00EA3BF9" w:rsidRDefault="00EA3BF9" w:rsidP="00EA3BF9">
            <w:r w:rsidRPr="00EA3BF9">
              <w:t>Partnerships &amp; link</w:t>
            </w:r>
            <w:r w:rsidR="007D3053">
              <w:t>s with health providers</w:t>
            </w:r>
          </w:p>
          <w:p w:rsidR="00EA3BF9" w:rsidRDefault="00EA3BF9" w:rsidP="00EA3BF9">
            <w:r w:rsidRPr="00EA3BF9">
              <w:t>Influencing &amp; supporting whole sch</w:t>
            </w:r>
            <w:r w:rsidR="007D3053">
              <w:t xml:space="preserve">ool change </w:t>
            </w:r>
          </w:p>
          <w:p w:rsidR="007D3053" w:rsidRPr="00EA3BF9" w:rsidRDefault="007D3053" w:rsidP="00EA3BF9"/>
          <w:p w:rsidR="00EA3BF9" w:rsidRPr="00A602FC" w:rsidRDefault="00A602FC" w:rsidP="00EA3B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7b </w:t>
            </w:r>
            <w:r w:rsidR="005B3E76">
              <w:rPr>
                <w:b/>
                <w:sz w:val="24"/>
                <w:szCs w:val="24"/>
              </w:rPr>
              <w:t>Extended Services</w:t>
            </w:r>
            <w:r w:rsidR="00EA3BF9" w:rsidRPr="00A602FC">
              <w:rPr>
                <w:b/>
                <w:sz w:val="24"/>
                <w:szCs w:val="24"/>
              </w:rPr>
              <w:t xml:space="preserve"> </w:t>
            </w:r>
            <w:r w:rsidR="0019708B">
              <w:rPr>
                <w:b/>
                <w:sz w:val="24"/>
                <w:szCs w:val="24"/>
              </w:rPr>
              <w:t>(Addendum 7b)</w:t>
            </w:r>
          </w:p>
          <w:p w:rsidR="00EA3BF9" w:rsidRPr="00EA3BF9" w:rsidRDefault="00EA3BF9" w:rsidP="00EA3BF9">
            <w:r w:rsidRPr="00EA3BF9">
              <w:t>Commission &amp; develop additional services for underachieving pupils</w:t>
            </w:r>
          </w:p>
          <w:p w:rsidR="00EA3BF9" w:rsidRPr="00EA3BF9" w:rsidRDefault="00EA3BF9" w:rsidP="00EA3BF9">
            <w:r w:rsidRPr="00EA3BF9">
              <w:t>Fundraising for resources &amp; service development across clusters of schools</w:t>
            </w:r>
          </w:p>
          <w:p w:rsidR="00EA3BF9" w:rsidRPr="00EA3BF9" w:rsidRDefault="00EA3BF9" w:rsidP="00EA3BF9">
            <w:r w:rsidRPr="00EA3BF9">
              <w:t>Four locality partnerships to set local priorities</w:t>
            </w:r>
          </w:p>
          <w:p w:rsidR="00EA3BF9" w:rsidRPr="00EA3BF9" w:rsidRDefault="00EA3BF9" w:rsidP="00EA3BF9">
            <w:r w:rsidRPr="00EA3BF9">
              <w:t>Networks and support for parental engagement staff</w:t>
            </w:r>
          </w:p>
          <w:p w:rsidR="00EA3BF9" w:rsidRPr="00EA3BF9" w:rsidRDefault="00EA3BF9" w:rsidP="00EA3BF9">
            <w:r w:rsidRPr="00EA3BF9">
              <w:t>Project management of collaborative projects e.g. therapeutic services</w:t>
            </w:r>
          </w:p>
          <w:p w:rsidR="00EA3BF9" w:rsidRPr="00EA3BF9" w:rsidRDefault="00EA3BF9" w:rsidP="00EA3BF9">
            <w:r w:rsidRPr="00EA3BF9">
              <w:t xml:space="preserve">Increased capacity / skills development opportunities </w:t>
            </w:r>
          </w:p>
          <w:p w:rsidR="00EA3BF9" w:rsidRPr="00EA3BF9" w:rsidRDefault="00EA3BF9" w:rsidP="00EA3BF9">
            <w:r w:rsidRPr="00EA3BF9">
              <w:t>Leadership of school/LA partnerships to tackle issues affecting wider outcomes for pupils</w:t>
            </w:r>
          </w:p>
          <w:p w:rsidR="00EA3BF9" w:rsidRPr="00294A82" w:rsidRDefault="00EA3BF9" w:rsidP="00294A82">
            <w:r w:rsidRPr="00EA3BF9">
              <w:t>Development of new resources to support learning outside the classroom</w:t>
            </w:r>
          </w:p>
        </w:tc>
        <w:tc>
          <w:tcPr>
            <w:tcW w:w="2126" w:type="dxa"/>
          </w:tcPr>
          <w:p w:rsidR="009E187F" w:rsidRDefault="009E187F" w:rsidP="00294A82"/>
          <w:p w:rsidR="00294A82" w:rsidRPr="00DF6287" w:rsidRDefault="00294A82" w:rsidP="00294A82">
            <w:pPr>
              <w:rPr>
                <w:b/>
              </w:rPr>
            </w:pPr>
            <w:r w:rsidRPr="00DF6287">
              <w:rPr>
                <w:b/>
              </w:rPr>
              <w:t>Primary schools</w:t>
            </w:r>
            <w:r w:rsidR="005B3E76">
              <w:rPr>
                <w:b/>
              </w:rPr>
              <w:t xml:space="preserve"> and Special schools</w:t>
            </w:r>
          </w:p>
        </w:tc>
        <w:tc>
          <w:tcPr>
            <w:tcW w:w="2693" w:type="dxa"/>
          </w:tcPr>
          <w:p w:rsidR="009E187F" w:rsidRDefault="009E187F" w:rsidP="00294A82">
            <w:pPr>
              <w:rPr>
                <w:b/>
              </w:rPr>
            </w:pPr>
          </w:p>
          <w:p w:rsidR="00294A82" w:rsidRDefault="00294A82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Default="005B3E76" w:rsidP="00294A82">
            <w:pPr>
              <w:rPr>
                <w:b/>
              </w:rPr>
            </w:pPr>
          </w:p>
          <w:p w:rsidR="005B3E76" w:rsidRPr="00294A82" w:rsidRDefault="005B3E76" w:rsidP="00294A82">
            <w:pPr>
              <w:rPr>
                <w:b/>
              </w:rPr>
            </w:pPr>
            <w:r>
              <w:rPr>
                <w:b/>
              </w:rPr>
              <w:t>SCHOOLS FORUM</w:t>
            </w:r>
          </w:p>
        </w:tc>
        <w:tc>
          <w:tcPr>
            <w:tcW w:w="2552" w:type="dxa"/>
          </w:tcPr>
          <w:p w:rsidR="009E187F" w:rsidRDefault="009E187F" w:rsidP="00294A82"/>
          <w:p w:rsidR="002261D6" w:rsidRDefault="002261D6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7D3053" w:rsidRDefault="007D3053" w:rsidP="00294A82">
            <w:pPr>
              <w:rPr>
                <w:b/>
              </w:rPr>
            </w:pPr>
          </w:p>
          <w:p w:rsidR="002261D6" w:rsidRDefault="007D3053" w:rsidP="00294A82">
            <w:pPr>
              <w:rPr>
                <w:b/>
              </w:rPr>
            </w:pPr>
            <w:r w:rsidRPr="007D3053">
              <w:rPr>
                <w:b/>
              </w:rPr>
              <w:t>7b £178,848</w:t>
            </w:r>
          </w:p>
          <w:p w:rsidR="00294A82" w:rsidRPr="00294A82" w:rsidRDefault="00294A82" w:rsidP="007D3053"/>
        </w:tc>
        <w:tc>
          <w:tcPr>
            <w:tcW w:w="3543" w:type="dxa"/>
          </w:tcPr>
          <w:p w:rsidR="00A602FC" w:rsidRDefault="00A602FC" w:rsidP="00294A82"/>
          <w:p w:rsidR="009E187F" w:rsidRDefault="005B3E76" w:rsidP="00294A82">
            <w:r>
              <w:t>Council; NHS; Buyback</w:t>
            </w:r>
          </w:p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Default="005B3E76" w:rsidP="00294A82"/>
          <w:p w:rsidR="005B3E76" w:rsidRPr="007D3053" w:rsidRDefault="005B3E76" w:rsidP="00294A82"/>
        </w:tc>
      </w:tr>
      <w:tr w:rsidR="00294A82" w:rsidRPr="00294A82" w:rsidTr="00294A82">
        <w:tc>
          <w:tcPr>
            <w:tcW w:w="4395" w:type="dxa"/>
            <w:shd w:val="clear" w:color="auto" w:fill="FFCC66"/>
          </w:tcPr>
          <w:p w:rsidR="00F4439B" w:rsidRDefault="00294A82" w:rsidP="00F4439B">
            <w:r w:rsidRPr="00294A82">
              <w:t xml:space="preserve"> </w:t>
            </w:r>
            <w:r w:rsidR="00BF101E">
              <w:rPr>
                <w:b/>
              </w:rPr>
              <w:t>8.</w:t>
            </w:r>
            <w:r w:rsidR="00F4439B" w:rsidRPr="00F4439B">
              <w:rPr>
                <w:b/>
              </w:rPr>
              <w:t>ICT SLA</w:t>
            </w:r>
            <w:r w:rsidR="00F4439B">
              <w:t xml:space="preserve"> </w:t>
            </w:r>
          </w:p>
          <w:p w:rsidR="00F4439B" w:rsidRDefault="00F4439B" w:rsidP="00F4439B">
            <w:r>
              <w:t xml:space="preserve">Strategic advice /  support /  training  (for schools within LGfL) </w:t>
            </w:r>
          </w:p>
          <w:p w:rsidR="00F4439B" w:rsidRDefault="007D3053" w:rsidP="00F206EA">
            <w:r>
              <w:t>Leaders - o</w:t>
            </w:r>
            <w:r w:rsidR="00F4439B">
              <w:t xml:space="preserve">verall strategic provision, procurement &amp; project implementation </w:t>
            </w:r>
          </w:p>
          <w:p w:rsidR="00F4439B" w:rsidRDefault="00F4439B" w:rsidP="00F206EA">
            <w:r>
              <w:t>ICT c</w:t>
            </w:r>
            <w:r w:rsidR="007D3053">
              <w:t>oordinator  / middle leaders -</w:t>
            </w:r>
            <w:r>
              <w:t xml:space="preserve">developing the use of ICT throughout the curriculum </w:t>
            </w:r>
          </w:p>
          <w:p w:rsidR="00F4439B" w:rsidRDefault="007D3053" w:rsidP="00F206EA">
            <w:r>
              <w:t>T</w:t>
            </w:r>
            <w:r w:rsidR="00F4439B">
              <w:t>e</w:t>
            </w:r>
            <w:r>
              <w:t xml:space="preserve">achers - </w:t>
            </w:r>
            <w:r w:rsidR="00F4439B">
              <w:t xml:space="preserve">planning, assessment &amp; use of specific technologies &amp; software </w:t>
            </w:r>
          </w:p>
          <w:p w:rsidR="00F4439B" w:rsidRPr="00294A82" w:rsidRDefault="007D3053" w:rsidP="00F206EA">
            <w:r>
              <w:t>Staff / parents / pupils -</w:t>
            </w:r>
            <w:r w:rsidR="00F4439B">
              <w:t xml:space="preserve"> e-Safety</w:t>
            </w:r>
          </w:p>
        </w:tc>
        <w:tc>
          <w:tcPr>
            <w:tcW w:w="2126" w:type="dxa"/>
          </w:tcPr>
          <w:p w:rsidR="00BF101E" w:rsidRDefault="00BF101E" w:rsidP="00294A82"/>
          <w:p w:rsidR="00294A82" w:rsidRPr="00DF6287" w:rsidRDefault="009E187F" w:rsidP="00294A82">
            <w:pPr>
              <w:rPr>
                <w:b/>
              </w:rPr>
            </w:pPr>
            <w:r w:rsidRPr="00DF6287">
              <w:rPr>
                <w:b/>
              </w:rPr>
              <w:t>P</w:t>
            </w:r>
            <w:r w:rsidR="00294A82" w:rsidRPr="00DF6287">
              <w:rPr>
                <w:b/>
              </w:rPr>
              <w:t>rimary schools</w:t>
            </w:r>
          </w:p>
        </w:tc>
        <w:tc>
          <w:tcPr>
            <w:tcW w:w="2693" w:type="dxa"/>
          </w:tcPr>
          <w:p w:rsidR="00294A82" w:rsidRDefault="00294A82" w:rsidP="00294A82">
            <w:pPr>
              <w:rPr>
                <w:b/>
                <w:color w:val="FF0000"/>
              </w:rPr>
            </w:pPr>
          </w:p>
          <w:p w:rsidR="009E187F" w:rsidRPr="00294A82" w:rsidRDefault="009E187F" w:rsidP="00294A82">
            <w:pPr>
              <w:rPr>
                <w:b/>
                <w:color w:val="FF0000"/>
              </w:rPr>
            </w:pPr>
            <w:r w:rsidRPr="00BF101E">
              <w:rPr>
                <w:b/>
              </w:rPr>
              <w:t>BUY-BACK</w:t>
            </w:r>
            <w:r w:rsidR="0019708B">
              <w:rPr>
                <w:b/>
              </w:rPr>
              <w:t xml:space="preserve"> SLA</w:t>
            </w:r>
          </w:p>
        </w:tc>
        <w:tc>
          <w:tcPr>
            <w:tcW w:w="2552" w:type="dxa"/>
          </w:tcPr>
          <w:p w:rsidR="00294A82" w:rsidRDefault="00294A82" w:rsidP="00294A82">
            <w:pPr>
              <w:rPr>
                <w:b/>
                <w:color w:val="FF0000"/>
              </w:rPr>
            </w:pPr>
          </w:p>
          <w:p w:rsidR="0019708B" w:rsidRPr="0019708B" w:rsidRDefault="005F3771" w:rsidP="00294A82">
            <w:pPr>
              <w:rPr>
                <w:b/>
                <w:color w:val="FF0000"/>
              </w:rPr>
            </w:pPr>
            <w:r>
              <w:rPr>
                <w:b/>
              </w:rPr>
              <w:t>SLA d</w:t>
            </w:r>
            <w:r w:rsidR="0019708B" w:rsidRPr="0019708B">
              <w:rPr>
                <w:b/>
              </w:rPr>
              <w:t>etails Nov 2012</w:t>
            </w:r>
          </w:p>
        </w:tc>
        <w:tc>
          <w:tcPr>
            <w:tcW w:w="3543" w:type="dxa"/>
          </w:tcPr>
          <w:p w:rsidR="00294A82" w:rsidRPr="00294A82" w:rsidRDefault="00294A82" w:rsidP="00294A82"/>
        </w:tc>
      </w:tr>
      <w:tr w:rsidR="009E187F" w:rsidRPr="00294A82" w:rsidTr="009E187F">
        <w:tc>
          <w:tcPr>
            <w:tcW w:w="4395" w:type="dxa"/>
            <w:shd w:val="clear" w:color="auto" w:fill="FF66FF"/>
          </w:tcPr>
          <w:p w:rsidR="009E187F" w:rsidRDefault="00BF101E" w:rsidP="00CA64A8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r w:rsidR="009E187F" w:rsidRPr="009E187F">
              <w:rPr>
                <w:b/>
              </w:rPr>
              <w:t>Central Training Programme*</w:t>
            </w:r>
          </w:p>
          <w:p w:rsidR="009E187F" w:rsidRPr="006C73CE" w:rsidRDefault="006C73CE" w:rsidP="00CA64A8">
            <w:r w:rsidRPr="006C73CE">
              <w:t>A full and comprehensive CPD programme for schools</w:t>
            </w:r>
            <w:r w:rsidR="0019708B">
              <w:t xml:space="preserve"> </w:t>
            </w:r>
          </w:p>
          <w:p w:rsidR="00BF101E" w:rsidRDefault="00BF101E" w:rsidP="00CA64A8">
            <w:pPr>
              <w:rPr>
                <w:b/>
              </w:rPr>
            </w:pPr>
          </w:p>
          <w:p w:rsidR="00BF101E" w:rsidRDefault="00BF101E" w:rsidP="00CA64A8">
            <w:pPr>
              <w:rPr>
                <w:b/>
              </w:rPr>
            </w:pPr>
          </w:p>
          <w:p w:rsidR="00BF101E" w:rsidRPr="009E187F" w:rsidRDefault="00BF101E" w:rsidP="00CA64A8">
            <w:pPr>
              <w:rPr>
                <w:b/>
              </w:rPr>
            </w:pPr>
          </w:p>
        </w:tc>
        <w:tc>
          <w:tcPr>
            <w:tcW w:w="2126" w:type="dxa"/>
          </w:tcPr>
          <w:p w:rsidR="00A44951" w:rsidRDefault="00A44951" w:rsidP="00CA64A8"/>
          <w:p w:rsidR="009E187F" w:rsidRPr="00686BA1" w:rsidRDefault="009E187F" w:rsidP="00CA64A8">
            <w:pPr>
              <w:rPr>
                <w:b/>
              </w:rPr>
            </w:pPr>
            <w:r w:rsidRPr="00686BA1">
              <w:rPr>
                <w:b/>
              </w:rPr>
              <w:t>All schools</w:t>
            </w:r>
          </w:p>
        </w:tc>
        <w:tc>
          <w:tcPr>
            <w:tcW w:w="2693" w:type="dxa"/>
          </w:tcPr>
          <w:p w:rsidR="00A44951" w:rsidRDefault="00A44951" w:rsidP="00CA64A8">
            <w:pPr>
              <w:rPr>
                <w:b/>
              </w:rPr>
            </w:pPr>
          </w:p>
          <w:p w:rsidR="009E187F" w:rsidRPr="00294A82" w:rsidRDefault="009E187F" w:rsidP="00CA64A8">
            <w:pPr>
              <w:rPr>
                <w:b/>
                <w:color w:val="FF0000"/>
              </w:rPr>
            </w:pPr>
            <w:r w:rsidRPr="00BF101E">
              <w:rPr>
                <w:b/>
              </w:rPr>
              <w:t>BUY BACK</w:t>
            </w:r>
            <w:r w:rsidR="0019708B">
              <w:rPr>
                <w:b/>
              </w:rPr>
              <w:t xml:space="preserve"> SLA &amp; PAYG</w:t>
            </w:r>
          </w:p>
        </w:tc>
        <w:tc>
          <w:tcPr>
            <w:tcW w:w="2552" w:type="dxa"/>
          </w:tcPr>
          <w:p w:rsidR="009E187F" w:rsidRDefault="009E187F" w:rsidP="00CA64A8">
            <w:pPr>
              <w:rPr>
                <w:b/>
                <w:color w:val="FF0000"/>
              </w:rPr>
            </w:pPr>
          </w:p>
          <w:p w:rsidR="0019708B" w:rsidRPr="00294A82" w:rsidRDefault="0019708B" w:rsidP="00CA64A8">
            <w:pPr>
              <w:rPr>
                <w:b/>
                <w:color w:val="FF0000"/>
              </w:rPr>
            </w:pPr>
            <w:r w:rsidRPr="0019708B">
              <w:rPr>
                <w:b/>
              </w:rPr>
              <w:t>Details Nov 2012</w:t>
            </w:r>
          </w:p>
        </w:tc>
        <w:tc>
          <w:tcPr>
            <w:tcW w:w="3543" w:type="dxa"/>
          </w:tcPr>
          <w:p w:rsidR="00A44951" w:rsidRDefault="00A44951" w:rsidP="006C73CE"/>
          <w:p w:rsidR="009E187F" w:rsidRPr="00294A82" w:rsidRDefault="005F3771" w:rsidP="007D3053">
            <w:r>
              <w:t>*</w:t>
            </w:r>
            <w:r w:rsidR="006C73CE" w:rsidRPr="006C73CE">
              <w:t>From 2013, the proportionate costs of administration, venue and facilities will be added to the CPD SLA</w:t>
            </w:r>
            <w:r w:rsidR="0019708B">
              <w:t xml:space="preserve">.  </w:t>
            </w:r>
            <w:r w:rsidR="007D3053">
              <w:t>Excludes networks in 5b.</w:t>
            </w:r>
          </w:p>
        </w:tc>
      </w:tr>
    </w:tbl>
    <w:p w:rsidR="008C22D1" w:rsidRDefault="008C22D1" w:rsidP="008C22D1"/>
    <w:tbl>
      <w:tblPr>
        <w:tblStyle w:val="TableGrid"/>
        <w:tblW w:w="15309" w:type="dxa"/>
        <w:tblInd w:w="-459" w:type="dxa"/>
        <w:tblLook w:val="04A0" w:firstRow="1" w:lastRow="0" w:firstColumn="1" w:lastColumn="0" w:noHBand="0" w:noVBand="1"/>
      </w:tblPr>
      <w:tblGrid>
        <w:gridCol w:w="7546"/>
        <w:gridCol w:w="7763"/>
      </w:tblGrid>
      <w:tr w:rsidR="006112A2" w:rsidTr="006506F9">
        <w:tc>
          <w:tcPr>
            <w:tcW w:w="7546" w:type="dxa"/>
            <w:shd w:val="clear" w:color="auto" w:fill="F2F2F2" w:themeFill="background1" w:themeFillShade="F2"/>
          </w:tcPr>
          <w:p w:rsidR="006112A2" w:rsidRDefault="006112A2" w:rsidP="006112A2">
            <w:pPr>
              <w:jc w:val="center"/>
              <w:rPr>
                <w:b/>
              </w:rPr>
            </w:pPr>
          </w:p>
          <w:p w:rsidR="006112A2" w:rsidRDefault="005F3771" w:rsidP="006112A2">
            <w:pPr>
              <w:jc w:val="center"/>
              <w:rPr>
                <w:b/>
              </w:rPr>
            </w:pPr>
            <w:r>
              <w:rPr>
                <w:b/>
              </w:rPr>
              <w:t>Schools Forum contribution 2011</w:t>
            </w:r>
            <w:r w:rsidR="006112A2" w:rsidRPr="006112A2">
              <w:rPr>
                <w:b/>
              </w:rPr>
              <w:t xml:space="preserve"> </w:t>
            </w:r>
            <w:r w:rsidR="006112A2">
              <w:rPr>
                <w:b/>
              </w:rPr>
              <w:t>–</w:t>
            </w:r>
            <w:r>
              <w:rPr>
                <w:b/>
              </w:rPr>
              <w:t xml:space="preserve"> 2013</w:t>
            </w:r>
          </w:p>
          <w:p w:rsidR="006112A2" w:rsidRPr="006112A2" w:rsidRDefault="006112A2" w:rsidP="006112A2">
            <w:pPr>
              <w:jc w:val="center"/>
              <w:rPr>
                <w:b/>
              </w:rPr>
            </w:pPr>
          </w:p>
        </w:tc>
        <w:tc>
          <w:tcPr>
            <w:tcW w:w="7763" w:type="dxa"/>
            <w:shd w:val="clear" w:color="auto" w:fill="D9D9D9" w:themeFill="background1" w:themeFillShade="D9"/>
          </w:tcPr>
          <w:p w:rsidR="006112A2" w:rsidRDefault="006112A2" w:rsidP="006112A2">
            <w:pPr>
              <w:jc w:val="center"/>
              <w:rPr>
                <w:b/>
              </w:rPr>
            </w:pPr>
          </w:p>
          <w:p w:rsidR="006112A2" w:rsidRPr="006112A2" w:rsidRDefault="006112A2" w:rsidP="006112A2">
            <w:pPr>
              <w:jc w:val="center"/>
              <w:rPr>
                <w:b/>
              </w:rPr>
            </w:pPr>
            <w:r w:rsidRPr="006112A2">
              <w:rPr>
                <w:b/>
              </w:rPr>
              <w:t>Schools Forum contribution 2013 - 2015</w:t>
            </w:r>
          </w:p>
        </w:tc>
      </w:tr>
      <w:tr w:rsidR="006112A2" w:rsidTr="006506F9">
        <w:tc>
          <w:tcPr>
            <w:tcW w:w="7546" w:type="dxa"/>
            <w:shd w:val="clear" w:color="auto" w:fill="F2F2F2" w:themeFill="background1" w:themeFillShade="F2"/>
          </w:tcPr>
          <w:p w:rsidR="006112A2" w:rsidRDefault="006112A2" w:rsidP="006112A2">
            <w:pPr>
              <w:jc w:val="center"/>
              <w:rPr>
                <w:b/>
              </w:rPr>
            </w:pPr>
          </w:p>
          <w:p w:rsidR="006112A2" w:rsidRDefault="006112A2" w:rsidP="006112A2">
            <w:pPr>
              <w:jc w:val="center"/>
              <w:rPr>
                <w:b/>
              </w:rPr>
            </w:pPr>
            <w:r w:rsidRPr="006112A2">
              <w:rPr>
                <w:b/>
              </w:rPr>
              <w:t>£813,700 pa</w:t>
            </w:r>
          </w:p>
          <w:p w:rsidR="006112A2" w:rsidRDefault="006112A2" w:rsidP="006112A2">
            <w:pPr>
              <w:jc w:val="center"/>
              <w:rPr>
                <w:b/>
              </w:rPr>
            </w:pPr>
          </w:p>
          <w:p w:rsidR="006112A2" w:rsidRPr="006112A2" w:rsidRDefault="006112A2" w:rsidP="0019708B">
            <w:pPr>
              <w:rPr>
                <w:b/>
              </w:rPr>
            </w:pPr>
          </w:p>
        </w:tc>
        <w:tc>
          <w:tcPr>
            <w:tcW w:w="7763" w:type="dxa"/>
            <w:shd w:val="clear" w:color="auto" w:fill="D9D9D9" w:themeFill="background1" w:themeFillShade="D9"/>
          </w:tcPr>
          <w:p w:rsidR="006112A2" w:rsidRDefault="006112A2" w:rsidP="006112A2">
            <w:pPr>
              <w:jc w:val="center"/>
              <w:rPr>
                <w:b/>
              </w:rPr>
            </w:pPr>
          </w:p>
          <w:p w:rsidR="006506F9" w:rsidRPr="006112A2" w:rsidRDefault="005B3E76" w:rsidP="0019708B">
            <w:pPr>
              <w:jc w:val="center"/>
              <w:rPr>
                <w:b/>
              </w:rPr>
            </w:pPr>
            <w:r>
              <w:rPr>
                <w:b/>
              </w:rPr>
              <w:t>£491,200</w:t>
            </w:r>
            <w:r w:rsidR="0019708B">
              <w:rPr>
                <w:b/>
              </w:rPr>
              <w:t xml:space="preserve"> pa</w:t>
            </w:r>
          </w:p>
        </w:tc>
      </w:tr>
    </w:tbl>
    <w:p w:rsidR="006112A2" w:rsidRDefault="006112A2" w:rsidP="008C22D1"/>
    <w:p w:rsidR="006112A2" w:rsidRDefault="006112A2" w:rsidP="008C22D1"/>
    <w:sectPr w:rsidR="006112A2" w:rsidSect="00C41970">
      <w:headerReference w:type="default" r:id="rId8"/>
      <w:pgSz w:w="16838" w:h="11906" w:orient="landscape" w:code="9"/>
      <w:pgMar w:top="113" w:right="1440" w:bottom="284" w:left="1440" w:header="51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2B" w:rsidRDefault="0025532B" w:rsidP="00F049A5">
      <w:pPr>
        <w:spacing w:after="0" w:line="240" w:lineRule="auto"/>
      </w:pPr>
      <w:r>
        <w:separator/>
      </w:r>
    </w:p>
  </w:endnote>
  <w:endnote w:type="continuationSeparator" w:id="0">
    <w:p w:rsidR="0025532B" w:rsidRDefault="0025532B" w:rsidP="00F0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2B" w:rsidRDefault="0025532B" w:rsidP="00F049A5">
      <w:pPr>
        <w:spacing w:after="0" w:line="240" w:lineRule="auto"/>
      </w:pPr>
      <w:r>
        <w:separator/>
      </w:r>
    </w:p>
  </w:footnote>
  <w:footnote w:type="continuationSeparator" w:id="0">
    <w:p w:rsidR="0025532B" w:rsidRDefault="0025532B" w:rsidP="00F0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9A5" w:rsidRDefault="00F049A5">
    <w:pPr>
      <w:pStyle w:val="Header"/>
    </w:pPr>
  </w:p>
  <w:tbl>
    <w:tblPr>
      <w:tblStyle w:val="TableGrid"/>
      <w:tblW w:w="15309" w:type="dxa"/>
      <w:tblInd w:w="-459" w:type="dxa"/>
      <w:tblLook w:val="04A0" w:firstRow="1" w:lastRow="0" w:firstColumn="1" w:lastColumn="0" w:noHBand="0" w:noVBand="1"/>
    </w:tblPr>
    <w:tblGrid>
      <w:gridCol w:w="4395"/>
      <w:gridCol w:w="2126"/>
      <w:gridCol w:w="2693"/>
      <w:gridCol w:w="2584"/>
      <w:gridCol w:w="3511"/>
    </w:tblGrid>
    <w:tr w:rsidR="00F049A5" w:rsidTr="00F049A5">
      <w:tc>
        <w:tcPr>
          <w:tcW w:w="15309" w:type="dxa"/>
          <w:gridSpan w:val="5"/>
        </w:tcPr>
        <w:p w:rsidR="00F049A5" w:rsidRDefault="00F049A5" w:rsidP="00F049A5">
          <w:pPr>
            <w:pStyle w:val="Header"/>
            <w:jc w:val="center"/>
            <w:rPr>
              <w:b/>
            </w:rPr>
          </w:pPr>
          <w:r w:rsidRPr="00F049A5">
            <w:rPr>
              <w:b/>
            </w:rPr>
            <w:t>Sch</w:t>
          </w:r>
          <w:r w:rsidR="00C41970">
            <w:rPr>
              <w:b/>
            </w:rPr>
            <w:t>ool Effectiveness Service  Model 2013 – 2015</w:t>
          </w:r>
          <w:r w:rsidRPr="00F049A5">
            <w:rPr>
              <w:b/>
            </w:rPr>
            <w:t xml:space="preserve"> PROPOSAL</w:t>
          </w:r>
        </w:p>
        <w:p w:rsidR="00C41970" w:rsidRPr="00F049A5" w:rsidRDefault="00C41970" w:rsidP="00F049A5">
          <w:pPr>
            <w:pStyle w:val="Header"/>
            <w:jc w:val="center"/>
            <w:rPr>
              <w:b/>
            </w:rPr>
          </w:pPr>
        </w:p>
      </w:tc>
    </w:tr>
    <w:tr w:rsidR="00F049A5" w:rsidRPr="00F049A5" w:rsidTr="00F049A5">
      <w:tc>
        <w:tcPr>
          <w:tcW w:w="4395" w:type="dxa"/>
        </w:tcPr>
        <w:p w:rsidR="00F049A5" w:rsidRPr="00F049A5" w:rsidRDefault="00F049A5" w:rsidP="00F049A5">
          <w:pPr>
            <w:pStyle w:val="Header"/>
            <w:jc w:val="center"/>
            <w:rPr>
              <w:b/>
            </w:rPr>
          </w:pPr>
          <w:r w:rsidRPr="00F049A5">
            <w:rPr>
              <w:b/>
            </w:rPr>
            <w:t>Delivery strand or service</w:t>
          </w:r>
        </w:p>
      </w:tc>
      <w:tc>
        <w:tcPr>
          <w:tcW w:w="2126" w:type="dxa"/>
        </w:tcPr>
        <w:p w:rsidR="00F049A5" w:rsidRPr="00F049A5" w:rsidRDefault="00F049A5" w:rsidP="00F049A5">
          <w:pPr>
            <w:pStyle w:val="Header"/>
            <w:jc w:val="center"/>
            <w:rPr>
              <w:b/>
            </w:rPr>
          </w:pPr>
          <w:r w:rsidRPr="00F049A5">
            <w:rPr>
              <w:b/>
            </w:rPr>
            <w:t>Main client groups</w:t>
          </w:r>
        </w:p>
      </w:tc>
      <w:tc>
        <w:tcPr>
          <w:tcW w:w="2693" w:type="dxa"/>
        </w:tcPr>
        <w:p w:rsidR="00F049A5" w:rsidRPr="00F049A5" w:rsidRDefault="00F049A5" w:rsidP="00F049A5">
          <w:pPr>
            <w:pStyle w:val="Header"/>
            <w:jc w:val="center"/>
            <w:rPr>
              <w:b/>
            </w:rPr>
          </w:pPr>
          <w:r w:rsidRPr="00F049A5">
            <w:rPr>
              <w:b/>
            </w:rPr>
            <w:t>Proposed funding stream</w:t>
          </w:r>
        </w:p>
      </w:tc>
      <w:tc>
        <w:tcPr>
          <w:tcW w:w="2584" w:type="dxa"/>
        </w:tcPr>
        <w:p w:rsidR="00F049A5" w:rsidRPr="00F049A5" w:rsidRDefault="00F049A5" w:rsidP="00F049A5">
          <w:pPr>
            <w:pStyle w:val="Header"/>
            <w:jc w:val="center"/>
            <w:rPr>
              <w:b/>
            </w:rPr>
          </w:pPr>
          <w:r w:rsidRPr="00F049A5">
            <w:rPr>
              <w:b/>
            </w:rPr>
            <w:t>Estimated delivery cost</w:t>
          </w:r>
          <w:r w:rsidR="00D2236F">
            <w:rPr>
              <w:b/>
            </w:rPr>
            <w:t xml:space="preserve"> ,000</w:t>
          </w:r>
        </w:p>
      </w:tc>
      <w:tc>
        <w:tcPr>
          <w:tcW w:w="3511" w:type="dxa"/>
        </w:tcPr>
        <w:p w:rsidR="00F049A5" w:rsidRPr="00F049A5" w:rsidRDefault="00F049A5" w:rsidP="00F049A5">
          <w:pPr>
            <w:pStyle w:val="Header"/>
            <w:jc w:val="center"/>
            <w:rPr>
              <w:b/>
            </w:rPr>
          </w:pPr>
          <w:r w:rsidRPr="00F049A5">
            <w:rPr>
              <w:b/>
            </w:rPr>
            <w:t>Notes</w:t>
          </w:r>
        </w:p>
      </w:tc>
    </w:tr>
  </w:tbl>
  <w:p w:rsidR="00F049A5" w:rsidRPr="00F049A5" w:rsidRDefault="00F049A5" w:rsidP="00F049A5">
    <w:pPr>
      <w:pStyle w:val="Header"/>
      <w:jc w:val="center"/>
      <w:rPr>
        <w:b/>
      </w:rPr>
    </w:pPr>
  </w:p>
  <w:p w:rsidR="00F049A5" w:rsidRDefault="00F0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849"/>
    <w:multiLevelType w:val="hybridMultilevel"/>
    <w:tmpl w:val="AC7A5E4C"/>
    <w:lvl w:ilvl="0" w:tplc="0A2C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17CD8"/>
    <w:multiLevelType w:val="hybridMultilevel"/>
    <w:tmpl w:val="87DC89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D11E5"/>
    <w:multiLevelType w:val="hybridMultilevel"/>
    <w:tmpl w:val="629687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865C7"/>
    <w:multiLevelType w:val="hybridMultilevel"/>
    <w:tmpl w:val="9214830A"/>
    <w:lvl w:ilvl="0" w:tplc="9E3E19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65356"/>
    <w:multiLevelType w:val="hybridMultilevel"/>
    <w:tmpl w:val="98ACA24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C31725"/>
    <w:multiLevelType w:val="hybridMultilevel"/>
    <w:tmpl w:val="ECE23F9E"/>
    <w:lvl w:ilvl="0" w:tplc="D80CEA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2126C"/>
    <w:multiLevelType w:val="hybridMultilevel"/>
    <w:tmpl w:val="B0343DDC"/>
    <w:lvl w:ilvl="0" w:tplc="FDDEB5A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420F6"/>
    <w:multiLevelType w:val="hybridMultilevel"/>
    <w:tmpl w:val="386027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AA7B2E"/>
    <w:multiLevelType w:val="hybridMultilevel"/>
    <w:tmpl w:val="D3E0B9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335975"/>
    <w:multiLevelType w:val="hybridMultilevel"/>
    <w:tmpl w:val="4396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43A6A"/>
    <w:multiLevelType w:val="hybridMultilevel"/>
    <w:tmpl w:val="67C0A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D4550"/>
    <w:multiLevelType w:val="hybridMultilevel"/>
    <w:tmpl w:val="66EA7D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A5"/>
    <w:rsid w:val="00030869"/>
    <w:rsid w:val="0019708B"/>
    <w:rsid w:val="001B0EBE"/>
    <w:rsid w:val="001F3758"/>
    <w:rsid w:val="002237EF"/>
    <w:rsid w:val="002261D6"/>
    <w:rsid w:val="00241692"/>
    <w:rsid w:val="0025532B"/>
    <w:rsid w:val="00260E44"/>
    <w:rsid w:val="00294A82"/>
    <w:rsid w:val="002A1E61"/>
    <w:rsid w:val="002B72F8"/>
    <w:rsid w:val="002E5B89"/>
    <w:rsid w:val="003F23F2"/>
    <w:rsid w:val="00400A59"/>
    <w:rsid w:val="00425B7F"/>
    <w:rsid w:val="00426CD7"/>
    <w:rsid w:val="00427B04"/>
    <w:rsid w:val="00427D66"/>
    <w:rsid w:val="00456DDC"/>
    <w:rsid w:val="004B5EBB"/>
    <w:rsid w:val="004C6833"/>
    <w:rsid w:val="004E40D5"/>
    <w:rsid w:val="0052626B"/>
    <w:rsid w:val="005629A3"/>
    <w:rsid w:val="00571B39"/>
    <w:rsid w:val="005726CD"/>
    <w:rsid w:val="00582B28"/>
    <w:rsid w:val="005B3E76"/>
    <w:rsid w:val="005D277C"/>
    <w:rsid w:val="005D7366"/>
    <w:rsid w:val="005F3771"/>
    <w:rsid w:val="006112A2"/>
    <w:rsid w:val="006506F9"/>
    <w:rsid w:val="00682AA5"/>
    <w:rsid w:val="00686BA1"/>
    <w:rsid w:val="006952DE"/>
    <w:rsid w:val="006B5B2F"/>
    <w:rsid w:val="006C73CE"/>
    <w:rsid w:val="006F3176"/>
    <w:rsid w:val="007446D7"/>
    <w:rsid w:val="00761FAF"/>
    <w:rsid w:val="00796495"/>
    <w:rsid w:val="007D3053"/>
    <w:rsid w:val="00822312"/>
    <w:rsid w:val="00855AF0"/>
    <w:rsid w:val="008A793D"/>
    <w:rsid w:val="008C22D1"/>
    <w:rsid w:val="008C3200"/>
    <w:rsid w:val="00957DC1"/>
    <w:rsid w:val="00961395"/>
    <w:rsid w:val="00990663"/>
    <w:rsid w:val="009A692E"/>
    <w:rsid w:val="009E0D2A"/>
    <w:rsid w:val="009E187F"/>
    <w:rsid w:val="009E5DED"/>
    <w:rsid w:val="009F6DE4"/>
    <w:rsid w:val="00A44951"/>
    <w:rsid w:val="00A45CAB"/>
    <w:rsid w:val="00A602FC"/>
    <w:rsid w:val="00AA01B5"/>
    <w:rsid w:val="00B20D59"/>
    <w:rsid w:val="00BF101E"/>
    <w:rsid w:val="00C20B0D"/>
    <w:rsid w:val="00C37EFD"/>
    <w:rsid w:val="00C41970"/>
    <w:rsid w:val="00CA3874"/>
    <w:rsid w:val="00D0304F"/>
    <w:rsid w:val="00D2236F"/>
    <w:rsid w:val="00D22ABA"/>
    <w:rsid w:val="00D511E6"/>
    <w:rsid w:val="00D51956"/>
    <w:rsid w:val="00DA34A3"/>
    <w:rsid w:val="00DB499E"/>
    <w:rsid w:val="00DB662E"/>
    <w:rsid w:val="00DC24A4"/>
    <w:rsid w:val="00DC7464"/>
    <w:rsid w:val="00DE09B9"/>
    <w:rsid w:val="00DE585C"/>
    <w:rsid w:val="00DF6287"/>
    <w:rsid w:val="00E038C7"/>
    <w:rsid w:val="00E11056"/>
    <w:rsid w:val="00E141BB"/>
    <w:rsid w:val="00EA3BF9"/>
    <w:rsid w:val="00EC023B"/>
    <w:rsid w:val="00F049A5"/>
    <w:rsid w:val="00F206EA"/>
    <w:rsid w:val="00F4439B"/>
    <w:rsid w:val="00F516D3"/>
    <w:rsid w:val="00FB0AF6"/>
    <w:rsid w:val="00FB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9A5"/>
  </w:style>
  <w:style w:type="paragraph" w:styleId="Footer">
    <w:name w:val="footer"/>
    <w:basedOn w:val="Normal"/>
    <w:link w:val="FooterChar"/>
    <w:uiPriority w:val="99"/>
    <w:unhideWhenUsed/>
    <w:rsid w:val="00F04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9A5"/>
  </w:style>
  <w:style w:type="paragraph" w:styleId="BalloonText">
    <w:name w:val="Balloon Text"/>
    <w:basedOn w:val="Normal"/>
    <w:link w:val="BalloonTextChar"/>
    <w:uiPriority w:val="99"/>
    <w:semiHidden/>
    <w:unhideWhenUsed/>
    <w:rsid w:val="00F0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9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9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9A5"/>
  </w:style>
  <w:style w:type="paragraph" w:styleId="Footer">
    <w:name w:val="footer"/>
    <w:basedOn w:val="Normal"/>
    <w:link w:val="FooterChar"/>
    <w:uiPriority w:val="99"/>
    <w:unhideWhenUsed/>
    <w:rsid w:val="00F04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9A5"/>
  </w:style>
  <w:style w:type="paragraph" w:styleId="BalloonText">
    <w:name w:val="Balloon Text"/>
    <w:basedOn w:val="Normal"/>
    <w:link w:val="BalloonTextChar"/>
    <w:uiPriority w:val="99"/>
    <w:semiHidden/>
    <w:unhideWhenUsed/>
    <w:rsid w:val="00F0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9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9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FAD12DF3</Template>
  <TotalTime>0</TotalTime>
  <Pages>4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London Borough of Ealing</cp:lastModifiedBy>
  <cp:revision>2</cp:revision>
  <cp:lastPrinted>2012-09-25T13:27:00Z</cp:lastPrinted>
  <dcterms:created xsi:type="dcterms:W3CDTF">2014-12-11T09:54:00Z</dcterms:created>
  <dcterms:modified xsi:type="dcterms:W3CDTF">2014-12-11T09:54:00Z</dcterms:modified>
</cp:coreProperties>
</file>