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B8BEE" w14:textId="77777777" w:rsidR="00714C2B" w:rsidRPr="00E57681" w:rsidRDefault="00714C2B" w:rsidP="00714C2B">
      <w:pPr>
        <w:spacing w:after="0" w:line="240" w:lineRule="auto"/>
        <w:jc w:val="center"/>
        <w:rPr>
          <w:rFonts w:cs="Arial"/>
          <w:b/>
          <w:sz w:val="28"/>
          <w:szCs w:val="28"/>
          <w:u w:val="single"/>
        </w:rPr>
      </w:pPr>
      <w:bookmarkStart w:id="0" w:name="_GoBack"/>
      <w:bookmarkEnd w:id="0"/>
      <w:r w:rsidRPr="00E57681">
        <w:rPr>
          <w:rFonts w:cs="Arial"/>
          <w:b/>
          <w:sz w:val="28"/>
          <w:szCs w:val="28"/>
          <w:u w:val="single"/>
        </w:rPr>
        <w:t>Declaration of pecuniary and personal interest</w:t>
      </w:r>
    </w:p>
    <w:p w14:paraId="7DB4155B" w14:textId="77777777" w:rsidR="00714C2B" w:rsidRPr="00E57681" w:rsidRDefault="00714C2B" w:rsidP="00714C2B">
      <w:pPr>
        <w:spacing w:after="0" w:line="240" w:lineRule="auto"/>
        <w:jc w:val="center"/>
        <w:rPr>
          <w:rFonts w:cs="Arial"/>
          <w:b/>
          <w:u w:val="single"/>
        </w:rPr>
      </w:pP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1271"/>
        <w:gridCol w:w="5812"/>
      </w:tblGrid>
      <w:tr w:rsidR="00714C2B" w:rsidRPr="00E57681" w14:paraId="217030D9" w14:textId="77777777" w:rsidTr="00234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00A4337B" w14:textId="77777777" w:rsidR="00714C2B" w:rsidRPr="00E57681" w:rsidRDefault="00714C2B" w:rsidP="00234129">
            <w:pPr>
              <w:spacing w:after="0" w:line="240" w:lineRule="auto"/>
              <w:rPr>
                <w:rFonts w:cs="Arial"/>
              </w:rPr>
            </w:pPr>
          </w:p>
          <w:p w14:paraId="3657AD0E" w14:textId="77777777" w:rsidR="00714C2B" w:rsidRPr="00E57681" w:rsidRDefault="00714C2B" w:rsidP="00234129">
            <w:pPr>
              <w:spacing w:after="0" w:line="240" w:lineRule="auto"/>
              <w:rPr>
                <w:rFonts w:cs="Arial"/>
              </w:rPr>
            </w:pPr>
            <w:r w:rsidRPr="00E57681">
              <w:rPr>
                <w:rFonts w:cs="Arial"/>
              </w:rPr>
              <w:t>Name:</w:t>
            </w:r>
          </w:p>
        </w:tc>
        <w:tc>
          <w:tcPr>
            <w:tcW w:w="5812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</w:tcPr>
          <w:p w14:paraId="5C96D4D7" w14:textId="77777777" w:rsidR="00714C2B" w:rsidRPr="00E57681" w:rsidRDefault="00714C2B" w:rsidP="0023412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14C2B" w:rsidRPr="00E57681" w14:paraId="38789CBD" w14:textId="77777777" w:rsidTr="0023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FFFFFF" w:themeFill="background1"/>
          </w:tcPr>
          <w:p w14:paraId="680EA828" w14:textId="77777777" w:rsidR="00714C2B" w:rsidRPr="00E57681" w:rsidRDefault="00714C2B" w:rsidP="00234129">
            <w:pPr>
              <w:spacing w:after="0" w:line="240" w:lineRule="auto"/>
              <w:rPr>
                <w:rFonts w:cs="Arial"/>
              </w:rPr>
            </w:pPr>
          </w:p>
          <w:p w14:paraId="1555F0A2" w14:textId="77777777" w:rsidR="00714C2B" w:rsidRPr="00E57681" w:rsidRDefault="00714C2B" w:rsidP="00234129">
            <w:pPr>
              <w:spacing w:after="0" w:line="240" w:lineRule="auto"/>
              <w:rPr>
                <w:rFonts w:cs="Arial"/>
              </w:rPr>
            </w:pPr>
            <w:r w:rsidRPr="00E57681">
              <w:rPr>
                <w:rFonts w:cs="Arial"/>
              </w:rPr>
              <w:t>School:</w:t>
            </w:r>
          </w:p>
        </w:tc>
        <w:tc>
          <w:tcPr>
            <w:tcW w:w="5812" w:type="dxa"/>
            <w:tcBorders>
              <w:top w:val="dashSmallGap" w:sz="4" w:space="0" w:color="auto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  <w:shd w:val="clear" w:color="auto" w:fill="FFFFFF" w:themeFill="background1"/>
          </w:tcPr>
          <w:p w14:paraId="1CFD321F" w14:textId="77777777" w:rsidR="00714C2B" w:rsidRPr="00E57681" w:rsidRDefault="00714C2B" w:rsidP="0023412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14C2B" w:rsidRPr="00E57681" w14:paraId="2175030B" w14:textId="77777777" w:rsidTr="00234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0621D176" w14:textId="77777777" w:rsidR="00714C2B" w:rsidRPr="00E57681" w:rsidRDefault="00714C2B" w:rsidP="00234129">
            <w:pPr>
              <w:spacing w:after="0" w:line="240" w:lineRule="auto"/>
              <w:rPr>
                <w:rFonts w:cs="Arial"/>
              </w:rPr>
            </w:pPr>
          </w:p>
          <w:p w14:paraId="5A6D4454" w14:textId="77777777" w:rsidR="00714C2B" w:rsidRPr="00E57681" w:rsidRDefault="00714C2B" w:rsidP="00234129">
            <w:pPr>
              <w:spacing w:after="0" w:line="240" w:lineRule="auto"/>
              <w:rPr>
                <w:rFonts w:cs="Arial"/>
              </w:rPr>
            </w:pPr>
            <w:r w:rsidRPr="00E57681">
              <w:rPr>
                <w:rFonts w:cs="Arial"/>
              </w:rPr>
              <w:t>Position:</w:t>
            </w:r>
          </w:p>
        </w:tc>
        <w:tc>
          <w:tcPr>
            <w:tcW w:w="5812" w:type="dxa"/>
            <w:tcBorders>
              <w:top w:val="dashSmallGap" w:sz="4" w:space="0" w:color="auto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</w:tcPr>
          <w:p w14:paraId="2CE327A7" w14:textId="77777777" w:rsidR="00714C2B" w:rsidRPr="00E57681" w:rsidRDefault="00714C2B" w:rsidP="002341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21027A84" w14:textId="77777777" w:rsidR="00714C2B" w:rsidRPr="00E57681" w:rsidRDefault="00714C2B" w:rsidP="00714C2B">
      <w:pPr>
        <w:spacing w:after="0" w:line="240" w:lineRule="auto"/>
        <w:rPr>
          <w:rFonts w:cs="Arial"/>
        </w:rPr>
      </w:pPr>
    </w:p>
    <w:p w14:paraId="0DEA9E3B" w14:textId="77777777" w:rsidR="00714C2B" w:rsidRPr="00E57681" w:rsidRDefault="00714C2B" w:rsidP="00714C2B">
      <w:pPr>
        <w:spacing w:after="0" w:line="240" w:lineRule="auto"/>
        <w:rPr>
          <w:rFonts w:cs="Arial"/>
        </w:rPr>
      </w:pPr>
    </w:p>
    <w:p w14:paraId="2C75159D" w14:textId="229F1AD6" w:rsidR="00347282" w:rsidRPr="00E57681" w:rsidRDefault="00714C2B" w:rsidP="00714C2B">
      <w:pPr>
        <w:spacing w:after="0" w:line="240" w:lineRule="auto"/>
        <w:rPr>
          <w:rFonts w:cs="Arial"/>
        </w:rPr>
      </w:pPr>
      <w:r w:rsidRPr="00E57681">
        <w:rPr>
          <w:rFonts w:cs="Arial"/>
        </w:rPr>
        <w:t>I [Name], declare as a Governor/Trustee of [School</w:t>
      </w:r>
      <w:r w:rsidR="001D0E06">
        <w:rPr>
          <w:rFonts w:cs="Arial"/>
        </w:rPr>
        <w:t>/Trust</w:t>
      </w:r>
      <w:r w:rsidRPr="00E57681">
        <w:rPr>
          <w:rFonts w:cs="Arial"/>
        </w:rPr>
        <w:t xml:space="preserve"> Name] that I hold the following </w:t>
      </w:r>
      <w:r w:rsidR="00CE00A0">
        <w:rPr>
          <w:rFonts w:cs="Arial"/>
        </w:rPr>
        <w:t xml:space="preserve">personal and/or pecuniary </w:t>
      </w:r>
      <w:r w:rsidRPr="00E57681">
        <w:rPr>
          <w:rFonts w:cs="Arial"/>
        </w:rPr>
        <w:t>interest(s):</w:t>
      </w:r>
    </w:p>
    <w:p w14:paraId="2A666BCD" w14:textId="77777777" w:rsidR="00714C2B" w:rsidRDefault="00714C2B" w:rsidP="00CB1665">
      <w:pPr>
        <w:spacing w:after="0" w:line="240" w:lineRule="auto"/>
        <w:rPr>
          <w:rFonts w:cs="Arial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3470F8" w14:paraId="6B7FC07B" w14:textId="2652E5E6" w:rsidTr="00CB1665">
        <w:tc>
          <w:tcPr>
            <w:tcW w:w="3794" w:type="dxa"/>
          </w:tcPr>
          <w:p w14:paraId="06420222" w14:textId="3C5AE707" w:rsidR="003470F8" w:rsidRDefault="003470F8" w:rsidP="00CB1665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Pecuniary i</w:t>
            </w:r>
            <w:r w:rsidRPr="00CB1665">
              <w:rPr>
                <w:rFonts w:cs="Arial"/>
                <w:b/>
              </w:rPr>
              <w:t>nterests</w:t>
            </w:r>
          </w:p>
          <w:p w14:paraId="24D78003" w14:textId="512209B8" w:rsidR="003470F8" w:rsidRPr="00CB1665" w:rsidRDefault="003470F8" w:rsidP="00CB1665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670" w:type="dxa"/>
          </w:tcPr>
          <w:p w14:paraId="7A56B58C" w14:textId="4ADCDF73" w:rsidR="003470F8" w:rsidRPr="00CB1665" w:rsidRDefault="003470F8" w:rsidP="00CB1665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B1665">
              <w:rPr>
                <w:rFonts w:cs="Arial"/>
                <w:b/>
              </w:rPr>
              <w:t>Please provide details of the interest</w:t>
            </w:r>
          </w:p>
        </w:tc>
      </w:tr>
      <w:tr w:rsidR="003470F8" w14:paraId="1AEE9788" w14:textId="22D5D844" w:rsidTr="00CB1665">
        <w:tc>
          <w:tcPr>
            <w:tcW w:w="3794" w:type="dxa"/>
          </w:tcPr>
          <w:p w14:paraId="353D54CD" w14:textId="77777777" w:rsidR="003470F8" w:rsidRDefault="003470F8" w:rsidP="00CB166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Current employment</w:t>
            </w:r>
          </w:p>
          <w:p w14:paraId="1F081C02" w14:textId="358BD7F0" w:rsidR="003470F8" w:rsidRDefault="003470F8" w:rsidP="00CB166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70" w:type="dxa"/>
          </w:tcPr>
          <w:p w14:paraId="15272CCE" w14:textId="77777777" w:rsidR="003470F8" w:rsidRDefault="003470F8" w:rsidP="00CB1665">
            <w:pPr>
              <w:spacing w:after="0"/>
              <w:rPr>
                <w:rFonts w:cs="Arial"/>
              </w:rPr>
            </w:pPr>
          </w:p>
        </w:tc>
      </w:tr>
      <w:tr w:rsidR="003470F8" w14:paraId="5D9F0C1A" w14:textId="3F2A2DE0" w:rsidTr="00CB1665">
        <w:tc>
          <w:tcPr>
            <w:tcW w:w="3794" w:type="dxa"/>
          </w:tcPr>
          <w:p w14:paraId="0CEB07DB" w14:textId="77777777" w:rsidR="003470F8" w:rsidRDefault="003470F8" w:rsidP="00CB166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Businesses (of which I am a partner or sole proprietor)</w:t>
            </w:r>
          </w:p>
          <w:p w14:paraId="4E37F4D4" w14:textId="6D44F011" w:rsidR="003470F8" w:rsidRDefault="003470F8" w:rsidP="00CB166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70" w:type="dxa"/>
          </w:tcPr>
          <w:p w14:paraId="53B83A3D" w14:textId="77777777" w:rsidR="003470F8" w:rsidRDefault="003470F8" w:rsidP="00CB1665">
            <w:pPr>
              <w:spacing w:after="0"/>
              <w:rPr>
                <w:rFonts w:cs="Arial"/>
              </w:rPr>
            </w:pPr>
          </w:p>
        </w:tc>
      </w:tr>
      <w:tr w:rsidR="003470F8" w14:paraId="7348410E" w14:textId="2F52364A" w:rsidTr="00CB1665">
        <w:tc>
          <w:tcPr>
            <w:tcW w:w="3794" w:type="dxa"/>
          </w:tcPr>
          <w:p w14:paraId="2F9905B2" w14:textId="77777777" w:rsidR="003470F8" w:rsidRDefault="003470F8" w:rsidP="00CB166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Company directorships – details of all companies of which I am a director</w:t>
            </w:r>
          </w:p>
          <w:p w14:paraId="39A02866" w14:textId="74BBC663" w:rsidR="003470F8" w:rsidRDefault="003470F8" w:rsidP="00CB166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70" w:type="dxa"/>
          </w:tcPr>
          <w:p w14:paraId="503A9A8F" w14:textId="77777777" w:rsidR="003470F8" w:rsidRDefault="003470F8" w:rsidP="00CB1665">
            <w:pPr>
              <w:spacing w:after="0"/>
              <w:rPr>
                <w:rFonts w:cs="Arial"/>
              </w:rPr>
            </w:pPr>
          </w:p>
        </w:tc>
      </w:tr>
      <w:tr w:rsidR="003470F8" w14:paraId="5D277015" w14:textId="1F0878E1" w:rsidTr="00CB1665">
        <w:tc>
          <w:tcPr>
            <w:tcW w:w="3794" w:type="dxa"/>
          </w:tcPr>
          <w:p w14:paraId="1C7C4CCA" w14:textId="77777777" w:rsidR="003470F8" w:rsidRDefault="003470F8" w:rsidP="00CB166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Charity trusteeships – details of all companies of which I am a trustee</w:t>
            </w:r>
          </w:p>
          <w:p w14:paraId="35F49F83" w14:textId="4B3F1EBA" w:rsidR="003470F8" w:rsidRDefault="003470F8" w:rsidP="00CB166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70" w:type="dxa"/>
          </w:tcPr>
          <w:p w14:paraId="04982DF3" w14:textId="77777777" w:rsidR="003470F8" w:rsidRDefault="003470F8" w:rsidP="00CB1665">
            <w:pPr>
              <w:spacing w:after="0"/>
              <w:rPr>
                <w:rFonts w:cs="Arial"/>
              </w:rPr>
            </w:pPr>
          </w:p>
        </w:tc>
      </w:tr>
      <w:tr w:rsidR="003470F8" w14:paraId="44447353" w14:textId="07F7C54A" w:rsidTr="00CB1665">
        <w:tc>
          <w:tcPr>
            <w:tcW w:w="3794" w:type="dxa"/>
          </w:tcPr>
          <w:p w14:paraId="679AB407" w14:textId="77777777" w:rsidR="003470F8" w:rsidRDefault="003470F8" w:rsidP="00CB1665">
            <w:pPr>
              <w:spacing w:after="0" w:line="240" w:lineRule="auto"/>
            </w:pPr>
            <w:r>
              <w:t>Membership of professional bodies, membership organisations, public bodies or special interest groups of which I am a member and have a position of general control or management</w:t>
            </w:r>
          </w:p>
          <w:p w14:paraId="4D03C74B" w14:textId="23585A51" w:rsidR="003470F8" w:rsidRDefault="003470F8" w:rsidP="00CB166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70" w:type="dxa"/>
          </w:tcPr>
          <w:p w14:paraId="25017724" w14:textId="77777777" w:rsidR="003470F8" w:rsidRDefault="003470F8" w:rsidP="00CB1665">
            <w:pPr>
              <w:spacing w:after="0"/>
              <w:rPr>
                <w:rFonts w:cs="Arial"/>
              </w:rPr>
            </w:pPr>
          </w:p>
        </w:tc>
      </w:tr>
      <w:tr w:rsidR="003470F8" w14:paraId="0938A35A" w14:textId="254817FD" w:rsidTr="00CB1665">
        <w:tc>
          <w:tcPr>
            <w:tcW w:w="3794" w:type="dxa"/>
          </w:tcPr>
          <w:p w14:paraId="34F957CC" w14:textId="77777777" w:rsidR="003470F8" w:rsidRDefault="003470F8" w:rsidP="00CB1665">
            <w:pPr>
              <w:spacing w:after="0" w:line="240" w:lineRule="auto"/>
            </w:pPr>
            <w:r>
              <w:t>Gifts or hospitality offered to you by external bodies while acting in your position as a governor/trustee and whether this was declined or accepted in the last 12 months</w:t>
            </w:r>
          </w:p>
          <w:p w14:paraId="1109096D" w14:textId="307AF5E9" w:rsidR="003470F8" w:rsidRDefault="003470F8" w:rsidP="00CB166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70" w:type="dxa"/>
          </w:tcPr>
          <w:p w14:paraId="22BB5F02" w14:textId="77777777" w:rsidR="003470F8" w:rsidRDefault="003470F8" w:rsidP="00CB1665">
            <w:pPr>
              <w:spacing w:after="0"/>
              <w:rPr>
                <w:rFonts w:cs="Arial"/>
              </w:rPr>
            </w:pPr>
          </w:p>
        </w:tc>
      </w:tr>
      <w:tr w:rsidR="003470F8" w14:paraId="4586D29A" w14:textId="2CD6C0C9" w:rsidTr="00CB1665">
        <w:tc>
          <w:tcPr>
            <w:tcW w:w="3794" w:type="dxa"/>
          </w:tcPr>
          <w:p w14:paraId="3C65E7A9" w14:textId="52D293D5" w:rsidR="003470F8" w:rsidRDefault="003470F8" w:rsidP="00CB166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Contracts offered by you for the supply of good</w:t>
            </w:r>
            <w:r w:rsidR="00276BEE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and/or services to the </w:t>
            </w:r>
            <w:r w:rsidR="002E6C31">
              <w:rPr>
                <w:rFonts w:cs="Arial"/>
              </w:rPr>
              <w:t>trust/</w:t>
            </w:r>
            <w:r>
              <w:rPr>
                <w:rFonts w:cs="Arial"/>
              </w:rPr>
              <w:t>school</w:t>
            </w:r>
            <w:r w:rsidR="00DC26A6">
              <w:rPr>
                <w:rFonts w:cs="Arial"/>
              </w:rPr>
              <w:t xml:space="preserve"> </w:t>
            </w:r>
          </w:p>
          <w:p w14:paraId="5CDF5C15" w14:textId="65723202" w:rsidR="003470F8" w:rsidRDefault="003470F8" w:rsidP="00CB166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70" w:type="dxa"/>
          </w:tcPr>
          <w:p w14:paraId="7FDC67CB" w14:textId="77777777" w:rsidR="003470F8" w:rsidRDefault="003470F8" w:rsidP="00CB1665">
            <w:pPr>
              <w:spacing w:after="0"/>
              <w:rPr>
                <w:rFonts w:cs="Arial"/>
              </w:rPr>
            </w:pPr>
          </w:p>
        </w:tc>
      </w:tr>
      <w:tr w:rsidR="003470F8" w14:paraId="163DEB53" w14:textId="77777777" w:rsidTr="00CB1665">
        <w:tc>
          <w:tcPr>
            <w:tcW w:w="3794" w:type="dxa"/>
          </w:tcPr>
          <w:p w14:paraId="30DA290F" w14:textId="77777777" w:rsidR="003470F8" w:rsidRDefault="003470F8" w:rsidP="00B27FF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Any other conflict</w:t>
            </w:r>
          </w:p>
          <w:p w14:paraId="1EF49010" w14:textId="6079846D" w:rsidR="003470F8" w:rsidRDefault="003470F8" w:rsidP="00B27FF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70" w:type="dxa"/>
          </w:tcPr>
          <w:p w14:paraId="27478AA2" w14:textId="77777777" w:rsidR="003470F8" w:rsidRDefault="003470F8" w:rsidP="00B27FF6">
            <w:pPr>
              <w:spacing w:after="0"/>
              <w:rPr>
                <w:rFonts w:cs="Arial"/>
              </w:rPr>
            </w:pPr>
          </w:p>
        </w:tc>
      </w:tr>
    </w:tbl>
    <w:p w14:paraId="14DB3BBF" w14:textId="3A1B275D" w:rsidR="003470F8" w:rsidRDefault="003470F8" w:rsidP="00714C2B">
      <w:pPr>
        <w:rPr>
          <w:rFonts w:cs="Arial"/>
        </w:rPr>
      </w:pPr>
    </w:p>
    <w:p w14:paraId="0A2EA275" w14:textId="31681495" w:rsidR="00CE00A0" w:rsidRDefault="003470F8" w:rsidP="00CB1665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951"/>
        <w:gridCol w:w="1701"/>
        <w:gridCol w:w="1701"/>
        <w:gridCol w:w="1701"/>
        <w:gridCol w:w="2410"/>
      </w:tblGrid>
      <w:tr w:rsidR="0008771B" w:rsidRPr="00435020" w14:paraId="4AAF3BB8" w14:textId="75590A4C" w:rsidTr="00CB1665">
        <w:trPr>
          <w:trHeight w:val="408"/>
        </w:trPr>
        <w:tc>
          <w:tcPr>
            <w:tcW w:w="1951" w:type="dxa"/>
          </w:tcPr>
          <w:p w14:paraId="5E0FEE7B" w14:textId="37C6A727" w:rsidR="0008771B" w:rsidRDefault="0008771B" w:rsidP="00435020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Personal</w:t>
            </w:r>
            <w:r w:rsidRPr="00435020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i</w:t>
            </w:r>
            <w:r w:rsidRPr="00435020">
              <w:rPr>
                <w:rFonts w:cs="Arial"/>
                <w:b/>
              </w:rPr>
              <w:t>nterests</w:t>
            </w:r>
          </w:p>
          <w:p w14:paraId="243CC14C" w14:textId="77777777" w:rsidR="0008771B" w:rsidRPr="00435020" w:rsidRDefault="0008771B" w:rsidP="00435020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</w:tcPr>
          <w:p w14:paraId="49D04791" w14:textId="24F1F35F" w:rsidR="0008771B" w:rsidRPr="00435020" w:rsidRDefault="0008771B" w:rsidP="00435020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</w:p>
        </w:tc>
        <w:tc>
          <w:tcPr>
            <w:tcW w:w="1701" w:type="dxa"/>
          </w:tcPr>
          <w:p w14:paraId="5656600A" w14:textId="64C5A335" w:rsidR="0008771B" w:rsidRPr="00435020" w:rsidRDefault="0008771B" w:rsidP="00435020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Relationship to me</w:t>
            </w:r>
          </w:p>
        </w:tc>
        <w:tc>
          <w:tcPr>
            <w:tcW w:w="1701" w:type="dxa"/>
          </w:tcPr>
          <w:p w14:paraId="6549F2E9" w14:textId="1E786468" w:rsidR="0008771B" w:rsidRDefault="0008771B" w:rsidP="00435020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Organisation</w:t>
            </w:r>
          </w:p>
        </w:tc>
        <w:tc>
          <w:tcPr>
            <w:tcW w:w="2410" w:type="dxa"/>
          </w:tcPr>
          <w:p w14:paraId="73ED031D" w14:textId="4598FB1D" w:rsidR="0008771B" w:rsidRDefault="003470F8" w:rsidP="00435020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Nature of the interest</w:t>
            </w:r>
          </w:p>
        </w:tc>
      </w:tr>
      <w:tr w:rsidR="0008771B" w14:paraId="7502E8B7" w14:textId="669D52F7" w:rsidTr="00CB1665">
        <w:trPr>
          <w:trHeight w:val="839"/>
        </w:trPr>
        <w:tc>
          <w:tcPr>
            <w:tcW w:w="1951" w:type="dxa"/>
          </w:tcPr>
          <w:p w14:paraId="00EA708C" w14:textId="77777777" w:rsidR="0008771B" w:rsidRDefault="0008771B" w:rsidP="0043502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Immediate family/close connections to governor/trustee</w:t>
            </w:r>
          </w:p>
          <w:p w14:paraId="015E6A9A" w14:textId="4D9BEF3B" w:rsidR="003470F8" w:rsidRDefault="003470F8" w:rsidP="0043502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</w:tcPr>
          <w:p w14:paraId="1E2C490C" w14:textId="77777777" w:rsidR="0008771B" w:rsidRDefault="0008771B" w:rsidP="00435020">
            <w:pPr>
              <w:spacing w:after="0"/>
              <w:rPr>
                <w:rFonts w:cs="Arial"/>
              </w:rPr>
            </w:pPr>
          </w:p>
        </w:tc>
        <w:tc>
          <w:tcPr>
            <w:tcW w:w="1701" w:type="dxa"/>
          </w:tcPr>
          <w:p w14:paraId="23FB268E" w14:textId="77777777" w:rsidR="0008771B" w:rsidRDefault="0008771B" w:rsidP="00435020">
            <w:pPr>
              <w:spacing w:after="0"/>
              <w:rPr>
                <w:rFonts w:cs="Arial"/>
              </w:rPr>
            </w:pPr>
          </w:p>
        </w:tc>
        <w:tc>
          <w:tcPr>
            <w:tcW w:w="1701" w:type="dxa"/>
          </w:tcPr>
          <w:p w14:paraId="424FD9EE" w14:textId="77777777" w:rsidR="0008771B" w:rsidRDefault="0008771B" w:rsidP="00435020">
            <w:pPr>
              <w:spacing w:after="0"/>
              <w:rPr>
                <w:rFonts w:cs="Arial"/>
              </w:rPr>
            </w:pPr>
          </w:p>
        </w:tc>
        <w:tc>
          <w:tcPr>
            <w:tcW w:w="2410" w:type="dxa"/>
          </w:tcPr>
          <w:p w14:paraId="3C84A912" w14:textId="77777777" w:rsidR="0008771B" w:rsidRDefault="0008771B" w:rsidP="00435020">
            <w:pPr>
              <w:spacing w:after="0"/>
              <w:rPr>
                <w:rFonts w:cs="Arial"/>
              </w:rPr>
            </w:pPr>
          </w:p>
        </w:tc>
      </w:tr>
      <w:tr w:rsidR="0008771B" w14:paraId="372FBD2B" w14:textId="4856DB20" w:rsidTr="00CB1665">
        <w:trPr>
          <w:trHeight w:val="1189"/>
        </w:trPr>
        <w:tc>
          <w:tcPr>
            <w:tcW w:w="1951" w:type="dxa"/>
          </w:tcPr>
          <w:p w14:paraId="0BA6B5D9" w14:textId="540EBA88" w:rsidR="0008771B" w:rsidRDefault="0008771B" w:rsidP="0043502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Company directorships or trusteeships of family/close connections to governor/trustee</w:t>
            </w:r>
          </w:p>
          <w:p w14:paraId="159AFD5B" w14:textId="77777777" w:rsidR="0008771B" w:rsidRDefault="0008771B" w:rsidP="0043502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</w:tcPr>
          <w:p w14:paraId="75F65662" w14:textId="77777777" w:rsidR="0008771B" w:rsidRDefault="0008771B" w:rsidP="00435020">
            <w:pPr>
              <w:spacing w:after="0"/>
              <w:rPr>
                <w:rFonts w:cs="Arial"/>
              </w:rPr>
            </w:pPr>
          </w:p>
        </w:tc>
        <w:tc>
          <w:tcPr>
            <w:tcW w:w="1701" w:type="dxa"/>
          </w:tcPr>
          <w:p w14:paraId="065CF500" w14:textId="77777777" w:rsidR="0008771B" w:rsidRDefault="0008771B" w:rsidP="00435020">
            <w:pPr>
              <w:spacing w:after="0"/>
              <w:rPr>
                <w:rFonts w:cs="Arial"/>
              </w:rPr>
            </w:pPr>
          </w:p>
        </w:tc>
        <w:tc>
          <w:tcPr>
            <w:tcW w:w="1701" w:type="dxa"/>
          </w:tcPr>
          <w:p w14:paraId="1ABDCA92" w14:textId="77777777" w:rsidR="0008771B" w:rsidRDefault="0008771B" w:rsidP="00435020">
            <w:pPr>
              <w:spacing w:after="0"/>
              <w:rPr>
                <w:rFonts w:cs="Arial"/>
              </w:rPr>
            </w:pPr>
          </w:p>
        </w:tc>
        <w:tc>
          <w:tcPr>
            <w:tcW w:w="2410" w:type="dxa"/>
          </w:tcPr>
          <w:p w14:paraId="47212E52" w14:textId="77777777" w:rsidR="0008771B" w:rsidRDefault="0008771B" w:rsidP="00435020">
            <w:pPr>
              <w:spacing w:after="0"/>
              <w:rPr>
                <w:rFonts w:cs="Arial"/>
              </w:rPr>
            </w:pPr>
          </w:p>
        </w:tc>
      </w:tr>
    </w:tbl>
    <w:p w14:paraId="774B979C" w14:textId="77777777" w:rsidR="00714C2B" w:rsidRDefault="00714C2B" w:rsidP="00714C2B">
      <w:pPr>
        <w:rPr>
          <w:rFonts w:cs="Arial"/>
        </w:rPr>
      </w:pPr>
    </w:p>
    <w:p w14:paraId="07359874" w14:textId="58B0AF6E" w:rsidR="00713B93" w:rsidRDefault="00713B93" w:rsidP="00D37C2B">
      <w:pPr>
        <w:spacing w:after="0" w:line="240" w:lineRule="auto"/>
        <w:jc w:val="both"/>
        <w:rPr>
          <w:rFonts w:cs="Arial"/>
          <w:b/>
        </w:rPr>
      </w:pPr>
      <w:r w:rsidRPr="00D37C2B">
        <w:rPr>
          <w:rFonts w:cs="Arial"/>
          <w:b/>
        </w:rPr>
        <w:t>If you are a governor or trustee of any other schools and/or ac</w:t>
      </w:r>
      <w:r w:rsidR="007C22E0">
        <w:rPr>
          <w:rFonts w:cs="Arial"/>
          <w:b/>
        </w:rPr>
        <w:t xml:space="preserve">ademies, please provide details </w:t>
      </w:r>
      <w:r w:rsidRPr="00D37C2B">
        <w:rPr>
          <w:rFonts w:cs="Arial"/>
          <w:b/>
        </w:rPr>
        <w:t>below:</w:t>
      </w:r>
    </w:p>
    <w:p w14:paraId="7E5CA0B0" w14:textId="77777777" w:rsidR="00EC4F32" w:rsidRDefault="00EC4F32" w:rsidP="00D37C2B">
      <w:pPr>
        <w:spacing w:after="0" w:line="240" w:lineRule="auto"/>
        <w:jc w:val="both"/>
        <w:rPr>
          <w:rFonts w:cs="Arial"/>
          <w:b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EC4F32" w14:paraId="6D8F3F40" w14:textId="77777777" w:rsidTr="00D37C2B">
        <w:tc>
          <w:tcPr>
            <w:tcW w:w="3227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47DE7611" w14:textId="623EDCE9" w:rsidR="00EC4F32" w:rsidRDefault="00EC4F32" w:rsidP="00D37C2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8B3BED">
              <w:rPr>
                <w:rFonts w:cs="Arial"/>
                <w:b/>
              </w:rPr>
              <w:t>Name of school/academy: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6237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</w:tcPr>
          <w:p w14:paraId="3C6443F1" w14:textId="77777777" w:rsidR="00EC4F32" w:rsidRDefault="00EC4F32" w:rsidP="00D37C2B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EC4F32" w14:paraId="216C9A99" w14:textId="77777777" w:rsidTr="00D37C2B">
        <w:tc>
          <w:tcPr>
            <w:tcW w:w="3227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2B7A7E20" w14:textId="286C6A83" w:rsidR="00EC4F32" w:rsidRDefault="00EC4F32" w:rsidP="00D37C2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8B3BED">
              <w:rPr>
                <w:rFonts w:cs="Arial"/>
                <w:b/>
              </w:rPr>
              <w:t>Position held: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6237" w:type="dxa"/>
            <w:tcBorders>
              <w:top w:val="dashSmallGap" w:sz="4" w:space="0" w:color="auto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</w:tcPr>
          <w:p w14:paraId="15455F7A" w14:textId="77777777" w:rsidR="00EC4F32" w:rsidRDefault="00EC4F32" w:rsidP="00D37C2B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EC4F32" w14:paraId="1A1750D0" w14:textId="77777777" w:rsidTr="00D37C2B">
        <w:tc>
          <w:tcPr>
            <w:tcW w:w="3227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5E7399CD" w14:textId="701D2048" w:rsidR="00EC4F32" w:rsidRDefault="00EC4F32" w:rsidP="00D37C2B">
            <w:pPr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appointed/elected to post:</w:t>
            </w:r>
          </w:p>
        </w:tc>
        <w:tc>
          <w:tcPr>
            <w:tcW w:w="6237" w:type="dxa"/>
            <w:tcBorders>
              <w:top w:val="dashSmallGap" w:sz="4" w:space="0" w:color="auto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</w:tcPr>
          <w:p w14:paraId="13E02C7C" w14:textId="77777777" w:rsidR="00EC4F32" w:rsidRDefault="00EC4F32" w:rsidP="00D37C2B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EC4F32" w14:paraId="657FA378" w14:textId="77777777" w:rsidTr="00D37C2B">
        <w:tc>
          <w:tcPr>
            <w:tcW w:w="3227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14:paraId="0B840525" w14:textId="719B5BC9" w:rsidR="00EC4F32" w:rsidRDefault="00EC4F32" w:rsidP="00D37C2B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8B3BED">
              <w:rPr>
                <w:rFonts w:cs="Arial"/>
                <w:b/>
              </w:rPr>
              <w:t>Date of termination to post:</w:t>
            </w:r>
          </w:p>
        </w:tc>
        <w:tc>
          <w:tcPr>
            <w:tcW w:w="6237" w:type="dxa"/>
            <w:tcBorders>
              <w:top w:val="dashSmallGap" w:sz="4" w:space="0" w:color="auto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</w:tcPr>
          <w:p w14:paraId="62C61E27" w14:textId="77777777" w:rsidR="00EC4F32" w:rsidRDefault="00EC4F32" w:rsidP="00D37C2B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</w:tbl>
    <w:p w14:paraId="449133FE" w14:textId="77777777" w:rsidR="00713B93" w:rsidRPr="00E57681" w:rsidRDefault="00713B93" w:rsidP="00714C2B">
      <w:pPr>
        <w:rPr>
          <w:rFonts w:cs="Arial"/>
        </w:rPr>
      </w:pPr>
    </w:p>
    <w:p w14:paraId="2A043043" w14:textId="6AF5309A" w:rsidR="00714C2B" w:rsidRPr="00E57681" w:rsidRDefault="000F1B13" w:rsidP="00714C2B">
      <w:pPr>
        <w:pStyle w:val="BodyText2"/>
        <w:jc w:val="both"/>
        <w:rPr>
          <w:rFonts w:asciiTheme="minorHAnsi" w:hAnsiTheme="minorHAnsi"/>
          <w:sz w:val="22"/>
          <w:szCs w:val="22"/>
        </w:rPr>
      </w:pPr>
      <w:r w:rsidRPr="00CB1665">
        <w:rPr>
          <w:rFonts w:asciiTheme="minorHAnsi" w:hAnsiTheme="minorHAnsi"/>
          <w:sz w:val="22"/>
          <w:szCs w:val="22"/>
        </w:rPr>
        <w:t>To the best of my knowledge the information supplied above is correct and complete</w:t>
      </w:r>
      <w:r>
        <w:t xml:space="preserve">. </w:t>
      </w:r>
      <w:r w:rsidR="00714C2B" w:rsidRPr="00E57681">
        <w:rPr>
          <w:rFonts w:asciiTheme="minorHAnsi" w:hAnsiTheme="minorHAnsi"/>
          <w:sz w:val="22"/>
          <w:szCs w:val="22"/>
        </w:rPr>
        <w:t>I understand that it is my responsibility to declare any conflict of interest</w:t>
      </w:r>
      <w:r w:rsidR="00276BEE">
        <w:rPr>
          <w:rFonts w:asciiTheme="minorHAnsi" w:hAnsiTheme="minorHAnsi"/>
          <w:sz w:val="22"/>
          <w:szCs w:val="22"/>
        </w:rPr>
        <w:t>/loyalty</w:t>
      </w:r>
      <w:r w:rsidR="00714C2B" w:rsidRPr="00E57681">
        <w:rPr>
          <w:rFonts w:asciiTheme="minorHAnsi" w:hAnsiTheme="minorHAnsi"/>
          <w:sz w:val="22"/>
          <w:szCs w:val="22"/>
        </w:rPr>
        <w:t>, business or personal that relates directly or indirectly, to myself or any relation in any contract, proposed contract or other matter when present at a meeting at the school where such contract or matter comes under consideration. I understand that I must withdraw from any meeting during the discussion of such contract or matter and must not vote in respect of it.</w:t>
      </w:r>
    </w:p>
    <w:p w14:paraId="21AEBF7C" w14:textId="77777777" w:rsidR="004B307B" w:rsidRDefault="004B307B" w:rsidP="00714C2B">
      <w:pPr>
        <w:pStyle w:val="BodyText2"/>
        <w:jc w:val="both"/>
        <w:rPr>
          <w:rFonts w:asciiTheme="minorHAnsi" w:hAnsiTheme="minorHAnsi"/>
          <w:sz w:val="22"/>
          <w:szCs w:val="22"/>
        </w:rPr>
      </w:pPr>
    </w:p>
    <w:p w14:paraId="47F4CB38" w14:textId="3D2030F1" w:rsidR="004B307B" w:rsidRPr="00E57681" w:rsidRDefault="004B307B" w:rsidP="00714C2B">
      <w:pPr>
        <w:pStyle w:val="BodyText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agree to review and update this declaration annually and give consent for the information provided to be used in accordance with the trust/school’s conflicts of interest policy.</w:t>
      </w:r>
    </w:p>
    <w:p w14:paraId="0A83AA20" w14:textId="77777777" w:rsidR="00714C2B" w:rsidRPr="00E57681" w:rsidRDefault="00714C2B" w:rsidP="00714C2B">
      <w:pPr>
        <w:pStyle w:val="BodyText2"/>
        <w:jc w:val="both"/>
        <w:rPr>
          <w:rFonts w:asciiTheme="minorHAnsi" w:hAnsiTheme="minorHAnsi"/>
          <w:sz w:val="22"/>
          <w:szCs w:val="22"/>
        </w:rPr>
      </w:pPr>
    </w:p>
    <w:p w14:paraId="782234A9" w14:textId="77777777" w:rsidR="00714C2B" w:rsidRPr="00E57681" w:rsidRDefault="00714C2B" w:rsidP="00714C2B">
      <w:pPr>
        <w:pStyle w:val="BodyText2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1271"/>
        <w:gridCol w:w="5812"/>
      </w:tblGrid>
      <w:tr w:rsidR="00714C2B" w:rsidRPr="00E57681" w14:paraId="507143AC" w14:textId="77777777" w:rsidTr="00234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FFFFFF" w:themeFill="background1"/>
          </w:tcPr>
          <w:p w14:paraId="534B2996" w14:textId="77777777" w:rsidR="00714C2B" w:rsidRPr="00E57681" w:rsidRDefault="00714C2B" w:rsidP="00234129">
            <w:pPr>
              <w:spacing w:after="0" w:line="240" w:lineRule="auto"/>
              <w:rPr>
                <w:rFonts w:cs="Arial"/>
              </w:rPr>
            </w:pPr>
          </w:p>
          <w:p w14:paraId="05873271" w14:textId="77777777" w:rsidR="00714C2B" w:rsidRPr="00E57681" w:rsidRDefault="00714C2B" w:rsidP="00234129">
            <w:pPr>
              <w:spacing w:after="0" w:line="240" w:lineRule="auto"/>
              <w:rPr>
                <w:rFonts w:cs="Arial"/>
              </w:rPr>
            </w:pPr>
            <w:r w:rsidRPr="00E57681">
              <w:rPr>
                <w:rFonts w:cs="Arial"/>
              </w:rPr>
              <w:t>Signed:</w:t>
            </w:r>
          </w:p>
        </w:tc>
        <w:tc>
          <w:tcPr>
            <w:tcW w:w="5812" w:type="dxa"/>
            <w:tcBorders>
              <w:top w:val="dashSmallGap" w:sz="4" w:space="0" w:color="FFFFFF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  <w:shd w:val="clear" w:color="auto" w:fill="FFFFFF" w:themeFill="background1"/>
          </w:tcPr>
          <w:p w14:paraId="2EA6CF73" w14:textId="77777777" w:rsidR="00714C2B" w:rsidRPr="00E57681" w:rsidRDefault="00714C2B" w:rsidP="0023412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14C2B" w:rsidRPr="00E57681" w14:paraId="5E50A37C" w14:textId="77777777" w:rsidTr="0023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FFFFFF" w:themeFill="background1"/>
          </w:tcPr>
          <w:p w14:paraId="243DEF9C" w14:textId="77777777" w:rsidR="00714C2B" w:rsidRPr="00E57681" w:rsidRDefault="00714C2B" w:rsidP="00234129">
            <w:pPr>
              <w:spacing w:after="0" w:line="240" w:lineRule="auto"/>
              <w:rPr>
                <w:rFonts w:cs="Arial"/>
              </w:rPr>
            </w:pPr>
          </w:p>
          <w:p w14:paraId="771DEA24" w14:textId="77777777" w:rsidR="00714C2B" w:rsidRPr="00E57681" w:rsidRDefault="00714C2B" w:rsidP="00234129">
            <w:pPr>
              <w:spacing w:after="0" w:line="240" w:lineRule="auto"/>
              <w:rPr>
                <w:rFonts w:cs="Arial"/>
              </w:rPr>
            </w:pPr>
            <w:r w:rsidRPr="00E57681">
              <w:rPr>
                <w:rFonts w:cs="Arial"/>
              </w:rPr>
              <w:t>Date:</w:t>
            </w:r>
          </w:p>
        </w:tc>
        <w:tc>
          <w:tcPr>
            <w:tcW w:w="5812" w:type="dxa"/>
            <w:tcBorders>
              <w:top w:val="dashSmallGap" w:sz="4" w:space="0" w:color="auto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  <w:shd w:val="clear" w:color="auto" w:fill="FFFFFF" w:themeFill="background1"/>
          </w:tcPr>
          <w:p w14:paraId="51AC694E" w14:textId="77777777" w:rsidR="00714C2B" w:rsidRPr="00E57681" w:rsidRDefault="00714C2B" w:rsidP="0023412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569CB731" w14:textId="77777777" w:rsidR="00714C2B" w:rsidRPr="00E57681" w:rsidRDefault="00714C2B" w:rsidP="00714C2B">
      <w:pPr>
        <w:pStyle w:val="BodyText2"/>
        <w:jc w:val="both"/>
        <w:rPr>
          <w:rFonts w:asciiTheme="minorHAnsi" w:hAnsiTheme="minorHAnsi"/>
          <w:sz w:val="22"/>
          <w:szCs w:val="22"/>
        </w:rPr>
      </w:pPr>
    </w:p>
    <w:p w14:paraId="552CC943" w14:textId="77777777" w:rsidR="00714C2B" w:rsidRPr="00E57681" w:rsidRDefault="00714C2B" w:rsidP="00714C2B">
      <w:pPr>
        <w:pStyle w:val="BodyText2"/>
        <w:jc w:val="both"/>
        <w:rPr>
          <w:rFonts w:asciiTheme="minorHAnsi" w:hAnsiTheme="minorHAnsi"/>
          <w:sz w:val="22"/>
          <w:szCs w:val="22"/>
        </w:rPr>
      </w:pPr>
    </w:p>
    <w:p w14:paraId="3231EFD9" w14:textId="77777777" w:rsidR="00714C2B" w:rsidRPr="00E57681" w:rsidRDefault="00714C2B" w:rsidP="00714C2B">
      <w:pPr>
        <w:spacing w:after="160" w:line="259" w:lineRule="auto"/>
        <w:rPr>
          <w:rFonts w:cs="Arial"/>
        </w:rPr>
      </w:pPr>
    </w:p>
    <w:p w14:paraId="40CB2FE0" w14:textId="77777777" w:rsidR="00714C2B" w:rsidRPr="00E57681" w:rsidRDefault="00714C2B" w:rsidP="00714C2B">
      <w:pPr>
        <w:spacing w:after="160" w:line="259" w:lineRule="auto"/>
        <w:rPr>
          <w:rFonts w:cs="Arial"/>
        </w:rPr>
      </w:pPr>
    </w:p>
    <w:p w14:paraId="4DF86842" w14:textId="77777777" w:rsidR="00714C2B" w:rsidRPr="00E57681" w:rsidRDefault="00714C2B" w:rsidP="00714C2B">
      <w:pPr>
        <w:spacing w:after="160" w:line="259" w:lineRule="auto"/>
        <w:rPr>
          <w:rFonts w:cs="Arial"/>
        </w:rPr>
      </w:pPr>
    </w:p>
    <w:p w14:paraId="4DC49B8B" w14:textId="77777777" w:rsidR="00714C2B" w:rsidRPr="00E57681" w:rsidRDefault="00714C2B" w:rsidP="00714C2B">
      <w:pPr>
        <w:spacing w:after="160" w:line="259" w:lineRule="auto"/>
        <w:rPr>
          <w:rFonts w:cs="Arial"/>
        </w:rPr>
      </w:pPr>
    </w:p>
    <w:p w14:paraId="0A900F19" w14:textId="77777777" w:rsidR="00714C2B" w:rsidRPr="00E57681" w:rsidRDefault="00714C2B" w:rsidP="00714C2B">
      <w:pPr>
        <w:spacing w:after="160" w:line="259" w:lineRule="auto"/>
        <w:rPr>
          <w:rFonts w:cs="Arial"/>
        </w:rPr>
      </w:pPr>
    </w:p>
    <w:p w14:paraId="5A1033A3" w14:textId="77777777" w:rsidR="00C82CD1" w:rsidRDefault="00C82CD1">
      <w:pPr>
        <w:spacing w:after="160"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6C709E55" w14:textId="768B5386" w:rsidR="00714C2B" w:rsidRPr="00E57681" w:rsidRDefault="00714C2B" w:rsidP="00714C2B">
      <w:pPr>
        <w:spacing w:after="0" w:line="240" w:lineRule="auto"/>
        <w:rPr>
          <w:rFonts w:cs="Arial"/>
          <w:b/>
        </w:rPr>
      </w:pPr>
      <w:r w:rsidRPr="00E57681">
        <w:rPr>
          <w:rFonts w:cs="Arial"/>
          <w:b/>
        </w:rPr>
        <w:lastRenderedPageBreak/>
        <w:t>Guidance notes</w:t>
      </w:r>
    </w:p>
    <w:p w14:paraId="37771E5D" w14:textId="77777777" w:rsidR="00714C2B" w:rsidRDefault="00714C2B" w:rsidP="00714C2B">
      <w:pPr>
        <w:spacing w:after="0" w:line="240" w:lineRule="auto"/>
        <w:rPr>
          <w:rFonts w:cs="Arial"/>
          <w:b/>
        </w:rPr>
      </w:pPr>
    </w:p>
    <w:p w14:paraId="27A5CD3E" w14:textId="6B20B8F2" w:rsidR="008933D8" w:rsidRDefault="00CC48C0" w:rsidP="002D4963">
      <w:pPr>
        <w:spacing w:after="0" w:line="240" w:lineRule="auto"/>
        <w:jc w:val="both"/>
        <w:rPr>
          <w:rFonts w:cs="Arial"/>
        </w:rPr>
      </w:pPr>
      <w:r w:rsidRPr="00BC149E">
        <w:rPr>
          <w:rFonts w:cs="Arial"/>
        </w:rPr>
        <w:t xml:space="preserve">Governors and trustees have a legal duty to act only in the best interests of their schools. Where a situation arises in which they cannot do this due to a personal interest they have, </w:t>
      </w:r>
      <w:r w:rsidR="00AB6672">
        <w:rPr>
          <w:rFonts w:cs="Arial"/>
        </w:rPr>
        <w:t xml:space="preserve">steps should be taken to identify, prevent and record the conflict. This ensures </w:t>
      </w:r>
      <w:r w:rsidR="00875D73" w:rsidRPr="00BC149E">
        <w:rPr>
          <w:rFonts w:cs="Arial"/>
        </w:rPr>
        <w:t>governor</w:t>
      </w:r>
      <w:r w:rsidR="00A16B26">
        <w:rPr>
          <w:rFonts w:cs="Arial"/>
        </w:rPr>
        <w:t>s</w:t>
      </w:r>
      <w:r w:rsidR="00875D73" w:rsidRPr="00BC149E">
        <w:rPr>
          <w:rFonts w:cs="Arial"/>
        </w:rPr>
        <w:t xml:space="preserve"> or trustee</w:t>
      </w:r>
      <w:r w:rsidR="00A16B26">
        <w:rPr>
          <w:rFonts w:cs="Arial"/>
        </w:rPr>
        <w:t>s</w:t>
      </w:r>
      <w:r w:rsidR="00875D73" w:rsidRPr="00BC149E">
        <w:rPr>
          <w:rFonts w:cs="Arial"/>
        </w:rPr>
        <w:t xml:space="preserve"> </w:t>
      </w:r>
      <w:r w:rsidR="00A16B26">
        <w:rPr>
          <w:rFonts w:cs="Arial"/>
        </w:rPr>
        <w:t>are acting in the best interests of the school.</w:t>
      </w:r>
    </w:p>
    <w:p w14:paraId="15A39D12" w14:textId="77777777" w:rsidR="000E778C" w:rsidRDefault="000E778C" w:rsidP="002D4963">
      <w:pPr>
        <w:spacing w:after="0" w:line="240" w:lineRule="auto"/>
        <w:jc w:val="both"/>
        <w:rPr>
          <w:rFonts w:cs="Arial"/>
        </w:rPr>
      </w:pPr>
    </w:p>
    <w:p w14:paraId="2811111F" w14:textId="77777777" w:rsidR="000E778C" w:rsidRPr="00BC149E" w:rsidRDefault="000E778C" w:rsidP="002D4963">
      <w:pPr>
        <w:spacing w:after="0" w:line="240" w:lineRule="auto"/>
        <w:jc w:val="both"/>
        <w:rPr>
          <w:rFonts w:cs="Arial"/>
        </w:rPr>
      </w:pPr>
      <w:r w:rsidRPr="00BC149E">
        <w:rPr>
          <w:rFonts w:cs="Arial"/>
        </w:rPr>
        <w:t>In the declaration above, you must provide details relating to:</w:t>
      </w:r>
    </w:p>
    <w:p w14:paraId="31CA9CF7" w14:textId="77777777" w:rsidR="000E778C" w:rsidRPr="00E57681" w:rsidRDefault="000E778C" w:rsidP="002D4963">
      <w:pPr>
        <w:spacing w:after="0" w:line="240" w:lineRule="auto"/>
        <w:jc w:val="both"/>
        <w:rPr>
          <w:rFonts w:cs="Arial"/>
        </w:rPr>
      </w:pPr>
    </w:p>
    <w:p w14:paraId="44F48D3E" w14:textId="77777777" w:rsidR="000E778C" w:rsidRPr="00E57681" w:rsidRDefault="000E778C" w:rsidP="002D496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E57681">
        <w:rPr>
          <w:rFonts w:cs="Arial"/>
        </w:rPr>
        <w:t>Your ownership or partnership of a company or organisation which may be used by the trust/school to provide goods or services;</w:t>
      </w:r>
    </w:p>
    <w:p w14:paraId="7738B470" w14:textId="77777777" w:rsidR="000E778C" w:rsidRDefault="000E778C" w:rsidP="002D496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E57681">
        <w:rPr>
          <w:rFonts w:cs="Arial"/>
        </w:rPr>
        <w:t>Goods or services you offer which may be used by the trust/school;</w:t>
      </w:r>
    </w:p>
    <w:p w14:paraId="40CD8917" w14:textId="413A2B6B" w:rsidR="000E778C" w:rsidRDefault="000E778C" w:rsidP="002D496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0E778C">
        <w:rPr>
          <w:rFonts w:cs="Arial"/>
        </w:rPr>
        <w:t xml:space="preserve">Any </w:t>
      </w:r>
      <w:r w:rsidR="00F30848">
        <w:rPr>
          <w:rFonts w:cs="Arial"/>
        </w:rPr>
        <w:t xml:space="preserve">close </w:t>
      </w:r>
      <w:r w:rsidRPr="000E778C">
        <w:rPr>
          <w:rFonts w:cs="Arial"/>
        </w:rPr>
        <w:t>relation you have to someone who satisfies either of the above</w:t>
      </w:r>
      <w:r w:rsidR="00924305">
        <w:rPr>
          <w:rFonts w:cs="Arial"/>
        </w:rPr>
        <w:t>;</w:t>
      </w:r>
    </w:p>
    <w:p w14:paraId="2244B756" w14:textId="6FA08527" w:rsidR="00924305" w:rsidRPr="000E778C" w:rsidRDefault="00924305" w:rsidP="002D496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Any close relationship you have to someone who is employed by the trust/school.</w:t>
      </w:r>
    </w:p>
    <w:p w14:paraId="155CDBF9" w14:textId="77777777" w:rsidR="00714C2B" w:rsidRPr="00E57681" w:rsidRDefault="00714C2B" w:rsidP="002D4963">
      <w:pPr>
        <w:pStyle w:val="ListParagraph"/>
        <w:spacing w:after="0" w:line="240" w:lineRule="auto"/>
        <w:ind w:left="1080"/>
        <w:jc w:val="both"/>
        <w:rPr>
          <w:rFonts w:cs="Arial"/>
        </w:rPr>
      </w:pPr>
    </w:p>
    <w:p w14:paraId="4EBB0572" w14:textId="616415E5" w:rsidR="00201A53" w:rsidRDefault="00714C2B" w:rsidP="002D4963">
      <w:pPr>
        <w:spacing w:after="0" w:line="240" w:lineRule="auto"/>
        <w:jc w:val="both"/>
        <w:rPr>
          <w:rFonts w:cs="Arial"/>
        </w:rPr>
      </w:pPr>
      <w:r w:rsidRPr="00BC149E">
        <w:rPr>
          <w:rFonts w:cs="Arial"/>
        </w:rPr>
        <w:t xml:space="preserve">Declaring your </w:t>
      </w:r>
      <w:r w:rsidR="002759A6">
        <w:rPr>
          <w:rFonts w:cs="Arial"/>
        </w:rPr>
        <w:t xml:space="preserve">conflicts of </w:t>
      </w:r>
      <w:r w:rsidRPr="00BC149E">
        <w:rPr>
          <w:rFonts w:cs="Arial"/>
        </w:rPr>
        <w:t>interest is a legal requirement within the School Governance (Roles, Procedures and Allowances) (England) Regulations 2013 and for academies</w:t>
      </w:r>
      <w:r w:rsidR="00443B5A" w:rsidRPr="00BC149E">
        <w:rPr>
          <w:rFonts w:cs="Arial"/>
        </w:rPr>
        <w:t>,</w:t>
      </w:r>
      <w:r w:rsidRPr="00BC149E">
        <w:rPr>
          <w:rFonts w:cs="Arial"/>
        </w:rPr>
        <w:t xml:space="preserve"> in the </w:t>
      </w:r>
      <w:r w:rsidR="00A16B26">
        <w:rPr>
          <w:rFonts w:cs="Arial"/>
        </w:rPr>
        <w:t xml:space="preserve">Articles of Association and </w:t>
      </w:r>
      <w:r w:rsidRPr="00BC149E">
        <w:rPr>
          <w:rFonts w:cs="Arial"/>
        </w:rPr>
        <w:t>Academies Financial Handbook</w:t>
      </w:r>
      <w:r w:rsidR="00443B5A" w:rsidRPr="00BC149E">
        <w:rPr>
          <w:rFonts w:cs="Arial"/>
        </w:rPr>
        <w:t>.</w:t>
      </w:r>
      <w:r w:rsidR="00BC149E">
        <w:rPr>
          <w:rFonts w:cs="Arial"/>
        </w:rPr>
        <w:t xml:space="preserve"> However, making a</w:t>
      </w:r>
      <w:r w:rsidR="00A16B26">
        <w:rPr>
          <w:rFonts w:cs="Arial"/>
        </w:rPr>
        <w:t>n</w:t>
      </w:r>
      <w:r w:rsidR="00BC149E">
        <w:rPr>
          <w:rFonts w:cs="Arial"/>
        </w:rPr>
        <w:t xml:space="preserve"> </w:t>
      </w:r>
      <w:r w:rsidR="00A16B26">
        <w:rPr>
          <w:rFonts w:cs="Arial"/>
        </w:rPr>
        <w:t xml:space="preserve">annual </w:t>
      </w:r>
      <w:r w:rsidR="00BC149E">
        <w:rPr>
          <w:rFonts w:cs="Arial"/>
        </w:rPr>
        <w:t xml:space="preserve">declaration </w:t>
      </w:r>
      <w:r w:rsidRPr="00BC149E">
        <w:rPr>
          <w:rFonts w:cs="Arial"/>
        </w:rPr>
        <w:t>does not remove your requirement to make an oral disclosure of the interest</w:t>
      </w:r>
      <w:r w:rsidR="006E4913">
        <w:rPr>
          <w:rFonts w:cs="Arial"/>
        </w:rPr>
        <w:t xml:space="preserve"> and temporar</w:t>
      </w:r>
      <w:r w:rsidR="002F7A3B">
        <w:rPr>
          <w:rFonts w:cs="Arial"/>
        </w:rPr>
        <w:t>ily</w:t>
      </w:r>
      <w:r w:rsidR="006E4913">
        <w:rPr>
          <w:rFonts w:cs="Arial"/>
        </w:rPr>
        <w:t xml:space="preserve"> leave the meeting</w:t>
      </w:r>
      <w:r w:rsidR="00BC149E">
        <w:rPr>
          <w:rFonts w:cs="Arial"/>
        </w:rPr>
        <w:t>,</w:t>
      </w:r>
      <w:r w:rsidRPr="00BC149E">
        <w:rPr>
          <w:rFonts w:cs="Arial"/>
        </w:rPr>
        <w:t xml:space="preserve"> where the interest is </w:t>
      </w:r>
      <w:r w:rsidR="002F7A3B">
        <w:rPr>
          <w:rFonts w:cs="Arial"/>
        </w:rPr>
        <w:t>relevant to something being discussed.</w:t>
      </w:r>
    </w:p>
    <w:p w14:paraId="66E59920" w14:textId="77777777" w:rsidR="000E778C" w:rsidRDefault="000E778C" w:rsidP="002D4963">
      <w:pPr>
        <w:spacing w:after="0" w:line="240" w:lineRule="auto"/>
        <w:jc w:val="both"/>
        <w:rPr>
          <w:rFonts w:cs="Arial"/>
        </w:rPr>
      </w:pPr>
    </w:p>
    <w:p w14:paraId="6CAF0BA8" w14:textId="02F82458" w:rsidR="002759A6" w:rsidRPr="00126085" w:rsidRDefault="002759A6" w:rsidP="002D4963">
      <w:pPr>
        <w:spacing w:after="0" w:line="240" w:lineRule="auto"/>
        <w:jc w:val="both"/>
        <w:rPr>
          <w:rFonts w:cs="Arial"/>
          <w:b/>
        </w:rPr>
      </w:pPr>
      <w:r w:rsidRPr="00126085">
        <w:rPr>
          <w:rFonts w:cs="Arial"/>
          <w:b/>
        </w:rPr>
        <w:t>Pecuniary interests</w:t>
      </w:r>
    </w:p>
    <w:p w14:paraId="125F0A72" w14:textId="77777777" w:rsidR="002759A6" w:rsidRDefault="002759A6" w:rsidP="002D4963">
      <w:pPr>
        <w:spacing w:after="0" w:line="240" w:lineRule="auto"/>
        <w:jc w:val="both"/>
        <w:rPr>
          <w:rFonts w:cs="Arial"/>
        </w:rPr>
      </w:pPr>
    </w:p>
    <w:p w14:paraId="11304AA7" w14:textId="490A8C84" w:rsidR="000E778C" w:rsidRPr="00BC149E" w:rsidRDefault="002D4963" w:rsidP="002D496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Generally, g</w:t>
      </w:r>
      <w:r w:rsidR="000E778C">
        <w:rPr>
          <w:rFonts w:cs="Arial"/>
        </w:rPr>
        <w:t xml:space="preserve">overnors </w:t>
      </w:r>
      <w:r>
        <w:rPr>
          <w:rFonts w:cs="Arial"/>
        </w:rPr>
        <w:t xml:space="preserve">should not participate in any discussions in which they </w:t>
      </w:r>
      <w:r w:rsidR="000E778C">
        <w:rPr>
          <w:rFonts w:cs="Arial"/>
        </w:rPr>
        <w:t xml:space="preserve">may </w:t>
      </w:r>
      <w:r>
        <w:rPr>
          <w:rFonts w:cs="Arial"/>
        </w:rPr>
        <w:t xml:space="preserve">directly or indirectly </w:t>
      </w:r>
      <w:r w:rsidR="000E778C">
        <w:rPr>
          <w:rFonts w:cs="Arial"/>
        </w:rPr>
        <w:t>benefit from a pecuniary interest</w:t>
      </w:r>
      <w:r>
        <w:rPr>
          <w:rFonts w:cs="Arial"/>
        </w:rPr>
        <w:t>, except</w:t>
      </w:r>
      <w:r w:rsidR="000E778C">
        <w:rPr>
          <w:rFonts w:cs="Arial"/>
        </w:rPr>
        <w:t xml:space="preserve"> where the relevant authority has authorised this i.e. legislation for maintained schools or articles of association for academies.</w:t>
      </w:r>
      <w:r>
        <w:rPr>
          <w:rFonts w:cs="Arial"/>
        </w:rPr>
        <w:t xml:space="preserve"> A direct benefit refers to any personal financial benefit and an indirect benefit refers to any financial benefit you may have by virtue of a relationship to someone who stands to gain from a decision of the governing board. Both direct and indirect interests must be declared.</w:t>
      </w:r>
    </w:p>
    <w:p w14:paraId="3C731FDD" w14:textId="77777777" w:rsidR="00BC149E" w:rsidRDefault="00BC149E" w:rsidP="002D4963">
      <w:pPr>
        <w:spacing w:after="0" w:line="240" w:lineRule="auto"/>
        <w:jc w:val="both"/>
        <w:rPr>
          <w:rFonts w:cs="Arial"/>
        </w:rPr>
      </w:pPr>
    </w:p>
    <w:p w14:paraId="0A1BAEEF" w14:textId="5B567C47" w:rsidR="00F252C1" w:rsidRPr="00126085" w:rsidRDefault="00F252C1" w:rsidP="00F252C1">
      <w:pPr>
        <w:spacing w:after="0" w:line="240" w:lineRule="auto"/>
        <w:jc w:val="both"/>
        <w:rPr>
          <w:rFonts w:cs="Arial"/>
          <w:b/>
        </w:rPr>
      </w:pPr>
      <w:r w:rsidRPr="00126085">
        <w:rPr>
          <w:rFonts w:cs="Arial"/>
          <w:b/>
        </w:rPr>
        <w:t>Non-pecuniary interests</w:t>
      </w:r>
      <w:r w:rsidR="00276BEE">
        <w:rPr>
          <w:rFonts w:cs="Arial"/>
          <w:b/>
        </w:rPr>
        <w:t xml:space="preserve"> (Conflicts of loyalty)</w:t>
      </w:r>
    </w:p>
    <w:p w14:paraId="6312D02D" w14:textId="77777777" w:rsidR="00F252C1" w:rsidRDefault="00F252C1" w:rsidP="00F252C1">
      <w:pPr>
        <w:spacing w:after="0" w:line="240" w:lineRule="auto"/>
        <w:jc w:val="both"/>
        <w:rPr>
          <w:rFonts w:cs="Arial"/>
        </w:rPr>
      </w:pPr>
    </w:p>
    <w:p w14:paraId="63C947E1" w14:textId="28094213" w:rsidR="00F252C1" w:rsidRDefault="00F252C1" w:rsidP="00F252C1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There may be a non-pecuniary interest whereby the governor does not stand to gain any benefit but a declaration should still be made. For example, this might be where a governor has a family member working in the school. While the governor might not benefit personally, their judgment could be imp</w:t>
      </w:r>
      <w:r w:rsidR="00680C6A">
        <w:rPr>
          <w:rFonts w:cs="Arial"/>
        </w:rPr>
        <w:t>aired</w:t>
      </w:r>
      <w:r>
        <w:rPr>
          <w:rFonts w:cs="Arial"/>
        </w:rPr>
        <w:t xml:space="preserve"> if something was brought up that would affect the family member. </w:t>
      </w:r>
    </w:p>
    <w:p w14:paraId="6A103059" w14:textId="77777777" w:rsidR="00F252C1" w:rsidRDefault="00F252C1" w:rsidP="002D4963">
      <w:pPr>
        <w:spacing w:after="0" w:line="240" w:lineRule="auto"/>
        <w:jc w:val="both"/>
        <w:rPr>
          <w:rFonts w:cs="Arial"/>
        </w:rPr>
      </w:pPr>
    </w:p>
    <w:p w14:paraId="3BD77468" w14:textId="43290A4F" w:rsidR="00F252C1" w:rsidRPr="00F252C1" w:rsidRDefault="00F252C1" w:rsidP="002D4963">
      <w:pPr>
        <w:spacing w:after="0" w:line="240" w:lineRule="auto"/>
        <w:jc w:val="both"/>
        <w:rPr>
          <w:rFonts w:cs="Arial"/>
          <w:b/>
        </w:rPr>
      </w:pPr>
      <w:r w:rsidRPr="00F252C1">
        <w:rPr>
          <w:rFonts w:cs="Arial"/>
          <w:b/>
        </w:rPr>
        <w:t>Handling the conflict</w:t>
      </w:r>
    </w:p>
    <w:p w14:paraId="53998250" w14:textId="77777777" w:rsidR="00F252C1" w:rsidRDefault="00F252C1" w:rsidP="002D4963">
      <w:pPr>
        <w:spacing w:after="0" w:line="240" w:lineRule="auto"/>
        <w:jc w:val="both"/>
        <w:rPr>
          <w:rFonts w:cs="Arial"/>
        </w:rPr>
      </w:pPr>
    </w:p>
    <w:p w14:paraId="0A6F330D" w14:textId="77777777" w:rsidR="00BC149E" w:rsidRDefault="003B0854" w:rsidP="002D4963">
      <w:pPr>
        <w:spacing w:after="0" w:line="240" w:lineRule="auto"/>
        <w:jc w:val="both"/>
        <w:rPr>
          <w:rFonts w:cs="Arial"/>
        </w:rPr>
      </w:pPr>
      <w:r w:rsidRPr="00BC149E">
        <w:rPr>
          <w:rFonts w:cs="Arial"/>
        </w:rPr>
        <w:t xml:space="preserve">The governing board must make a decision as to whether or not they should </w:t>
      </w:r>
      <w:r w:rsidR="00BC149E">
        <w:rPr>
          <w:rFonts w:cs="Arial"/>
        </w:rPr>
        <w:t>take steps to remove the conflict by:</w:t>
      </w:r>
    </w:p>
    <w:p w14:paraId="715D2D94" w14:textId="77777777" w:rsidR="00BC149E" w:rsidRDefault="00BC149E" w:rsidP="002D4963">
      <w:pPr>
        <w:spacing w:after="0" w:line="240" w:lineRule="auto"/>
        <w:jc w:val="both"/>
        <w:rPr>
          <w:rFonts w:cs="Arial"/>
        </w:rPr>
      </w:pPr>
    </w:p>
    <w:p w14:paraId="0192901B" w14:textId="77777777" w:rsidR="00BC149E" w:rsidRDefault="00BC149E" w:rsidP="002D496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N</w:t>
      </w:r>
      <w:r w:rsidR="003B0854" w:rsidRPr="00BC149E">
        <w:rPr>
          <w:rFonts w:cs="Arial"/>
        </w:rPr>
        <w:t xml:space="preserve">ot pursuing the course of action it relates to; </w:t>
      </w:r>
      <w:r>
        <w:rPr>
          <w:rFonts w:cs="Arial"/>
        </w:rPr>
        <w:t>or</w:t>
      </w:r>
    </w:p>
    <w:p w14:paraId="42E538EF" w14:textId="77777777" w:rsidR="00BC149E" w:rsidRDefault="00BC149E" w:rsidP="002D496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</w:t>
      </w:r>
      <w:r w:rsidR="003B0854" w:rsidRPr="00BC149E">
        <w:rPr>
          <w:rFonts w:cs="Arial"/>
        </w:rPr>
        <w:t>roceeding with it in an alternative way which doe</w:t>
      </w:r>
      <w:r>
        <w:rPr>
          <w:rFonts w:cs="Arial"/>
        </w:rPr>
        <w:t>s not give rise to conflict; or</w:t>
      </w:r>
    </w:p>
    <w:p w14:paraId="1D8CBFAA" w14:textId="3042794F" w:rsidR="003B0854" w:rsidRPr="00BC149E" w:rsidRDefault="00BC149E" w:rsidP="002D496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N</w:t>
      </w:r>
      <w:r w:rsidR="003B0854" w:rsidRPr="00BC149E">
        <w:rPr>
          <w:rFonts w:cs="Arial"/>
        </w:rPr>
        <w:t xml:space="preserve">ot appointing the governor in question </w:t>
      </w:r>
      <w:r>
        <w:rPr>
          <w:rFonts w:cs="Arial"/>
        </w:rPr>
        <w:t xml:space="preserve">or </w:t>
      </w:r>
      <w:r w:rsidR="003B0854" w:rsidRPr="00BC149E">
        <w:rPr>
          <w:rFonts w:cs="Arial"/>
        </w:rPr>
        <w:t>seek</w:t>
      </w:r>
      <w:r w:rsidR="00AB6672">
        <w:rPr>
          <w:rFonts w:cs="Arial"/>
        </w:rPr>
        <w:t>ing</w:t>
      </w:r>
      <w:r w:rsidR="003B0854" w:rsidRPr="00BC149E">
        <w:rPr>
          <w:rFonts w:cs="Arial"/>
        </w:rPr>
        <w:t xml:space="preserve"> to secure their re</w:t>
      </w:r>
      <w:r w:rsidR="00931583">
        <w:rPr>
          <w:rFonts w:cs="Arial"/>
        </w:rPr>
        <w:t>signation</w:t>
      </w:r>
      <w:r w:rsidR="003B0854" w:rsidRPr="00BC149E">
        <w:rPr>
          <w:rFonts w:cs="Arial"/>
        </w:rPr>
        <w:t>.</w:t>
      </w:r>
    </w:p>
    <w:p w14:paraId="279A3A14" w14:textId="77777777" w:rsidR="00BC149E" w:rsidRDefault="00BC149E" w:rsidP="002D4963">
      <w:pPr>
        <w:spacing w:after="0" w:line="240" w:lineRule="auto"/>
        <w:jc w:val="both"/>
        <w:rPr>
          <w:rFonts w:cs="Arial"/>
        </w:rPr>
      </w:pPr>
    </w:p>
    <w:p w14:paraId="34BD6CD2" w14:textId="0696B241" w:rsidR="002D4963" w:rsidRDefault="002D4963" w:rsidP="002D496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In the minutes of the meeting, the following should be recorded:</w:t>
      </w:r>
    </w:p>
    <w:p w14:paraId="26968796" w14:textId="4105C621" w:rsidR="002D4963" w:rsidRDefault="002D4963" w:rsidP="002D4963">
      <w:pPr>
        <w:spacing w:after="0" w:line="240" w:lineRule="auto"/>
        <w:jc w:val="both"/>
        <w:rPr>
          <w:rFonts w:cs="Arial"/>
        </w:rPr>
      </w:pPr>
    </w:p>
    <w:p w14:paraId="58FAB750" w14:textId="2880C6F0" w:rsidR="002D4963" w:rsidRDefault="002D4963" w:rsidP="002D496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The nature of the conflict</w:t>
      </w:r>
      <w:r w:rsidR="000402F3">
        <w:rPr>
          <w:rFonts w:cs="Arial"/>
        </w:rPr>
        <w:t>;</w:t>
      </w:r>
    </w:p>
    <w:p w14:paraId="685860CB" w14:textId="6F5CBF19" w:rsidR="002D4963" w:rsidRDefault="002D4963" w:rsidP="002D496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Which governor(s) it relates to</w:t>
      </w:r>
      <w:r w:rsidR="000402F3">
        <w:rPr>
          <w:rFonts w:cs="Arial"/>
        </w:rPr>
        <w:t>;</w:t>
      </w:r>
    </w:p>
    <w:p w14:paraId="23514573" w14:textId="541C2116" w:rsidR="002D4963" w:rsidRDefault="002D4963" w:rsidP="002D496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Whether a declaration was made in advance of the meeting</w:t>
      </w:r>
      <w:r w:rsidR="000402F3">
        <w:rPr>
          <w:rFonts w:cs="Arial"/>
        </w:rPr>
        <w:t>;</w:t>
      </w:r>
    </w:p>
    <w:p w14:paraId="48EEF428" w14:textId="562E1E56" w:rsidR="002D4963" w:rsidRDefault="002D4963" w:rsidP="002D496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lastRenderedPageBreak/>
        <w:t>A brief overview of what was discussed</w:t>
      </w:r>
      <w:r w:rsidR="000402F3">
        <w:rPr>
          <w:rFonts w:cs="Arial"/>
        </w:rPr>
        <w:t>;</w:t>
      </w:r>
    </w:p>
    <w:p w14:paraId="67A52E00" w14:textId="424E9ECF" w:rsidR="002D4963" w:rsidRDefault="002D4963" w:rsidP="002D496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Whether the governor(s) withdrew from the meeting</w:t>
      </w:r>
      <w:r w:rsidR="000402F3">
        <w:rPr>
          <w:rFonts w:cs="Arial"/>
        </w:rPr>
        <w:t>;</w:t>
      </w:r>
    </w:p>
    <w:p w14:paraId="00607387" w14:textId="5D2F55AC" w:rsidR="002D4963" w:rsidRDefault="002D4963" w:rsidP="002D496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How the governors made the decision in the best interests of the school</w:t>
      </w:r>
      <w:r w:rsidR="000402F3">
        <w:rPr>
          <w:rFonts w:cs="Arial"/>
        </w:rPr>
        <w:t>.</w:t>
      </w:r>
    </w:p>
    <w:p w14:paraId="23DC25B8" w14:textId="77777777" w:rsidR="002D4963" w:rsidRDefault="002D4963" w:rsidP="002D4963">
      <w:pPr>
        <w:spacing w:after="0" w:line="240" w:lineRule="auto"/>
        <w:jc w:val="both"/>
        <w:rPr>
          <w:rFonts w:cs="Arial"/>
        </w:rPr>
      </w:pPr>
    </w:p>
    <w:p w14:paraId="3ED2D587" w14:textId="0A5343C8" w:rsidR="00E76EA2" w:rsidRPr="00BC149E" w:rsidRDefault="00533BCC" w:rsidP="002D4963">
      <w:pPr>
        <w:spacing w:after="0" w:line="240" w:lineRule="auto"/>
        <w:jc w:val="both"/>
        <w:rPr>
          <w:rFonts w:cs="Arial"/>
        </w:rPr>
      </w:pPr>
      <w:r w:rsidRPr="00BC149E">
        <w:rPr>
          <w:rFonts w:cs="Arial"/>
        </w:rPr>
        <w:t>The School and Early Years Finance (England) Regulations 2013 provide for local authority financing schemes to keep a register of pecuniary interests for the trustees, governors and staff of schools.</w:t>
      </w:r>
      <w:r>
        <w:rPr>
          <w:rFonts w:cs="Arial"/>
        </w:rPr>
        <w:t xml:space="preserve"> The </w:t>
      </w:r>
      <w:r w:rsidR="00714C2B" w:rsidRPr="00BC149E">
        <w:rPr>
          <w:rFonts w:cs="Arial"/>
        </w:rPr>
        <w:t>register should be reviewed annually by the clerk to the governing body but any new interest or ceased interest, should be reported to the clerk as and when they occur.</w:t>
      </w:r>
      <w:r w:rsidR="002B0E7A">
        <w:rPr>
          <w:rFonts w:cs="Arial"/>
        </w:rPr>
        <w:t xml:space="preserve"> </w:t>
      </w:r>
      <w:r w:rsidR="00714C2B" w:rsidRPr="00BC149E">
        <w:rPr>
          <w:rFonts w:cs="Arial"/>
        </w:rPr>
        <w:t>Upon completion, this signed form should be given to the clerk of governors whose responsibility it is to keep a register of all interests and review it annually.</w:t>
      </w:r>
      <w:r w:rsidR="002B0E7A">
        <w:rPr>
          <w:rFonts w:cs="Arial"/>
        </w:rPr>
        <w:t xml:space="preserve"> You can find NGA’s model conflict register on the </w:t>
      </w:r>
      <w:hyperlink r:id="rId7" w:history="1">
        <w:r w:rsidR="002B0E7A" w:rsidRPr="00C6057F">
          <w:rPr>
            <w:rStyle w:val="Hyperlink"/>
            <w:rFonts w:cs="Arial"/>
          </w:rPr>
          <w:t>NGA’s website</w:t>
        </w:r>
      </w:hyperlink>
      <w:r w:rsidR="002B0E7A">
        <w:rPr>
          <w:rFonts w:cs="Arial"/>
        </w:rPr>
        <w:t xml:space="preserve">. </w:t>
      </w:r>
    </w:p>
    <w:p w14:paraId="2033DF71" w14:textId="77777777" w:rsidR="00875D73" w:rsidRDefault="00875D73" w:rsidP="002D4963">
      <w:pPr>
        <w:spacing w:after="0" w:line="240" w:lineRule="auto"/>
        <w:jc w:val="both"/>
        <w:rPr>
          <w:rFonts w:cs="Arial"/>
        </w:rPr>
      </w:pPr>
    </w:p>
    <w:p w14:paraId="206EC8CC" w14:textId="48FD9E47" w:rsidR="00381F79" w:rsidRDefault="00381F79" w:rsidP="002D496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The Charity Commission has produced </w:t>
      </w:r>
      <w:hyperlink r:id="rId8" w:history="1">
        <w:r w:rsidRPr="00381F79">
          <w:rPr>
            <w:rStyle w:val="Hyperlink"/>
            <w:rFonts w:cs="Arial"/>
          </w:rPr>
          <w:t>guidance on dealing with conflicts of interests</w:t>
        </w:r>
      </w:hyperlink>
      <w:r>
        <w:rPr>
          <w:rFonts w:cs="Arial"/>
        </w:rPr>
        <w:t xml:space="preserve"> which may be u</w:t>
      </w:r>
      <w:r w:rsidR="00612193">
        <w:rPr>
          <w:rFonts w:cs="Arial"/>
        </w:rPr>
        <w:t>seful, even for schools that do</w:t>
      </w:r>
      <w:r>
        <w:rPr>
          <w:rFonts w:cs="Arial"/>
        </w:rPr>
        <w:t xml:space="preserve"> not have charitable status. </w:t>
      </w:r>
    </w:p>
    <w:p w14:paraId="59E0DC88" w14:textId="77777777" w:rsidR="00875D73" w:rsidRDefault="00875D73" w:rsidP="00875D73">
      <w:pPr>
        <w:spacing w:after="0" w:line="240" w:lineRule="auto"/>
        <w:rPr>
          <w:rFonts w:cs="Arial"/>
        </w:rPr>
      </w:pPr>
    </w:p>
    <w:p w14:paraId="1E62109E" w14:textId="7F81122F" w:rsidR="00BC149E" w:rsidRPr="00E57681" w:rsidRDefault="00BC149E" w:rsidP="000E778C">
      <w:pPr>
        <w:pStyle w:val="ListParagraph"/>
        <w:spacing w:after="0" w:line="240" w:lineRule="auto"/>
        <w:ind w:left="1080"/>
        <w:rPr>
          <w:rFonts w:cs="Arial"/>
        </w:rPr>
      </w:pPr>
    </w:p>
    <w:p w14:paraId="57026D33" w14:textId="77777777" w:rsidR="00BC149E" w:rsidRPr="00875D73" w:rsidRDefault="00BC149E" w:rsidP="00875D73">
      <w:pPr>
        <w:spacing w:after="0" w:line="240" w:lineRule="auto"/>
        <w:rPr>
          <w:rFonts w:cs="Arial"/>
        </w:rPr>
      </w:pPr>
    </w:p>
    <w:sectPr w:rsidR="00BC149E" w:rsidRPr="00875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9709F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EEE"/>
    <w:multiLevelType w:val="hybridMultilevel"/>
    <w:tmpl w:val="05226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A0F56"/>
    <w:multiLevelType w:val="hybridMultilevel"/>
    <w:tmpl w:val="F7AE7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723FE"/>
    <w:multiLevelType w:val="hybridMultilevel"/>
    <w:tmpl w:val="FF9EF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73E3D"/>
    <w:multiLevelType w:val="hybridMultilevel"/>
    <w:tmpl w:val="D90071E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ki Gandham">
    <w15:presenceInfo w15:providerId="AD" w15:userId="S-1-5-21-3229845198-1237158400-3790402180-16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2B"/>
    <w:rsid w:val="00007BBE"/>
    <w:rsid w:val="000402F3"/>
    <w:rsid w:val="0008771B"/>
    <w:rsid w:val="000E778C"/>
    <w:rsid w:val="000F1B13"/>
    <w:rsid w:val="00126085"/>
    <w:rsid w:val="001D0E06"/>
    <w:rsid w:val="00201A53"/>
    <w:rsid w:val="002759A6"/>
    <w:rsid w:val="00276BEE"/>
    <w:rsid w:val="00286910"/>
    <w:rsid w:val="002B0E7A"/>
    <w:rsid w:val="002B4DD4"/>
    <w:rsid w:val="002D4963"/>
    <w:rsid w:val="002E6C31"/>
    <w:rsid w:val="002F7A3B"/>
    <w:rsid w:val="003470F8"/>
    <w:rsid w:val="00347282"/>
    <w:rsid w:val="0036079B"/>
    <w:rsid w:val="00361549"/>
    <w:rsid w:val="00381F79"/>
    <w:rsid w:val="003B0854"/>
    <w:rsid w:val="00443B5A"/>
    <w:rsid w:val="004613AF"/>
    <w:rsid w:val="00477E11"/>
    <w:rsid w:val="00482A0B"/>
    <w:rsid w:val="004936E8"/>
    <w:rsid w:val="00497C7D"/>
    <w:rsid w:val="004B307B"/>
    <w:rsid w:val="004C0D64"/>
    <w:rsid w:val="004D1514"/>
    <w:rsid w:val="004D31A3"/>
    <w:rsid w:val="00533BCC"/>
    <w:rsid w:val="005D2937"/>
    <w:rsid w:val="005E421F"/>
    <w:rsid w:val="00612193"/>
    <w:rsid w:val="006672A6"/>
    <w:rsid w:val="00680C6A"/>
    <w:rsid w:val="00686CD8"/>
    <w:rsid w:val="00687353"/>
    <w:rsid w:val="006A662E"/>
    <w:rsid w:val="006C7F3B"/>
    <w:rsid w:val="006E4913"/>
    <w:rsid w:val="00713B93"/>
    <w:rsid w:val="00714C2B"/>
    <w:rsid w:val="00740E70"/>
    <w:rsid w:val="007C22E0"/>
    <w:rsid w:val="008547FC"/>
    <w:rsid w:val="00865723"/>
    <w:rsid w:val="00875D73"/>
    <w:rsid w:val="0088325D"/>
    <w:rsid w:val="008933D8"/>
    <w:rsid w:val="008A75FA"/>
    <w:rsid w:val="008F087E"/>
    <w:rsid w:val="00924305"/>
    <w:rsid w:val="00931583"/>
    <w:rsid w:val="00963ED3"/>
    <w:rsid w:val="00992644"/>
    <w:rsid w:val="00A04347"/>
    <w:rsid w:val="00A16B26"/>
    <w:rsid w:val="00A47D29"/>
    <w:rsid w:val="00AB6672"/>
    <w:rsid w:val="00B025E5"/>
    <w:rsid w:val="00B27FF6"/>
    <w:rsid w:val="00BC149E"/>
    <w:rsid w:val="00BE1E70"/>
    <w:rsid w:val="00BF3032"/>
    <w:rsid w:val="00C6057F"/>
    <w:rsid w:val="00C828A6"/>
    <w:rsid w:val="00C82CD1"/>
    <w:rsid w:val="00CB1665"/>
    <w:rsid w:val="00CB3280"/>
    <w:rsid w:val="00CC48C0"/>
    <w:rsid w:val="00CE00A0"/>
    <w:rsid w:val="00D37C2B"/>
    <w:rsid w:val="00D47688"/>
    <w:rsid w:val="00D723C6"/>
    <w:rsid w:val="00DC26A6"/>
    <w:rsid w:val="00E5755B"/>
    <w:rsid w:val="00E76EA2"/>
    <w:rsid w:val="00EC4F32"/>
    <w:rsid w:val="00F252C1"/>
    <w:rsid w:val="00F30848"/>
    <w:rsid w:val="00F37CF7"/>
    <w:rsid w:val="00F42CCD"/>
    <w:rsid w:val="00FB4DBF"/>
    <w:rsid w:val="00FC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6D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C2B"/>
    <w:pPr>
      <w:ind w:left="720"/>
      <w:contextualSpacing/>
    </w:pPr>
  </w:style>
  <w:style w:type="table" w:styleId="TableGrid">
    <w:name w:val="Table Grid"/>
    <w:basedOn w:val="TableNormal"/>
    <w:uiPriority w:val="39"/>
    <w:rsid w:val="00714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714C2B"/>
    <w:pPr>
      <w:tabs>
        <w:tab w:val="left" w:pos="284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714C2B"/>
    <w:rPr>
      <w:rFonts w:ascii="Arial" w:eastAsia="Times New Roman" w:hAnsi="Arial" w:cs="Times New Roman"/>
      <w:sz w:val="20"/>
      <w:szCs w:val="20"/>
      <w:lang w:eastAsia="en-GB"/>
    </w:rPr>
  </w:style>
  <w:style w:type="table" w:customStyle="1" w:styleId="PlainTable41">
    <w:name w:val="Plain Table 41"/>
    <w:basedOn w:val="TableNormal"/>
    <w:uiPriority w:val="44"/>
    <w:rsid w:val="00714C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4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C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C2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C2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91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81F7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C2B"/>
    <w:pPr>
      <w:ind w:left="720"/>
      <w:contextualSpacing/>
    </w:pPr>
  </w:style>
  <w:style w:type="table" w:styleId="TableGrid">
    <w:name w:val="Table Grid"/>
    <w:basedOn w:val="TableNormal"/>
    <w:uiPriority w:val="39"/>
    <w:rsid w:val="00714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714C2B"/>
    <w:pPr>
      <w:tabs>
        <w:tab w:val="left" w:pos="284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714C2B"/>
    <w:rPr>
      <w:rFonts w:ascii="Arial" w:eastAsia="Times New Roman" w:hAnsi="Arial" w:cs="Times New Roman"/>
      <w:sz w:val="20"/>
      <w:szCs w:val="20"/>
      <w:lang w:eastAsia="en-GB"/>
    </w:rPr>
  </w:style>
  <w:style w:type="table" w:customStyle="1" w:styleId="PlainTable41">
    <w:name w:val="Plain Table 41"/>
    <w:basedOn w:val="TableNormal"/>
    <w:uiPriority w:val="44"/>
    <w:rsid w:val="00714C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4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C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C2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C2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91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81F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onflicts-of-interest-a-guide-for-charity-trustees-cc29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ga.org.uk/Guidance/Legislation,policies-and-procedures/Model-Policies/The-Register-of-Governors-Business-Interests.aspx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23007-955C-43D7-A2B8-4750BE68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93E2A7AF</Template>
  <TotalTime>0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Gandham</dc:creator>
  <cp:lastModifiedBy>London Borough of Ealing</cp:lastModifiedBy>
  <cp:revision>2</cp:revision>
  <cp:lastPrinted>2015-01-07T10:25:00Z</cp:lastPrinted>
  <dcterms:created xsi:type="dcterms:W3CDTF">2015-04-30T07:51:00Z</dcterms:created>
  <dcterms:modified xsi:type="dcterms:W3CDTF">2015-04-30T07:51:00Z</dcterms:modified>
</cp:coreProperties>
</file>